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8B" w:rsidRPr="004A586F" w:rsidRDefault="00732A2F" w:rsidP="00732A2F">
      <w:pPr>
        <w:jc w:val="both"/>
      </w:pPr>
      <w:r w:rsidRPr="004A586F">
        <w:t xml:space="preserve"> </w:t>
      </w:r>
    </w:p>
    <w:p w:rsidR="005A02B8" w:rsidRPr="008146BF" w:rsidRDefault="005A02B8" w:rsidP="00732A2F">
      <w:pPr>
        <w:jc w:val="both"/>
      </w:pPr>
      <w:r w:rsidRPr="008146BF">
        <w:t>PP18.</w:t>
      </w:r>
      <w:r w:rsidR="008146BF" w:rsidRPr="008146BF">
        <w:t>111.1.2022</w:t>
      </w:r>
      <w:r w:rsidRPr="008146BF">
        <w:t xml:space="preserve">           </w:t>
      </w:r>
    </w:p>
    <w:p w:rsidR="005A02B8" w:rsidRPr="008146BF" w:rsidRDefault="005A02B8" w:rsidP="00732A2F">
      <w:pPr>
        <w:jc w:val="both"/>
      </w:pPr>
    </w:p>
    <w:p w:rsidR="0049108B" w:rsidRPr="008146BF" w:rsidRDefault="00CD5AD8" w:rsidP="00732A2F">
      <w:pPr>
        <w:jc w:val="both"/>
      </w:pPr>
      <w:r w:rsidRPr="008146BF">
        <w:t xml:space="preserve">Kalisz, </w:t>
      </w:r>
      <w:r w:rsidR="00933DD6" w:rsidRPr="008146BF">
        <w:t>06</w:t>
      </w:r>
      <w:r w:rsidR="00113780" w:rsidRPr="008146BF">
        <w:t>.</w:t>
      </w:r>
      <w:r w:rsidR="00395E37" w:rsidRPr="008146BF">
        <w:t>0</w:t>
      </w:r>
      <w:r w:rsidR="00933DD6" w:rsidRPr="008146BF">
        <w:t>4.</w:t>
      </w:r>
      <w:r w:rsidR="005A02B8" w:rsidRPr="008146BF">
        <w:t>20</w:t>
      </w:r>
      <w:r w:rsidR="00933DD6" w:rsidRPr="008146BF">
        <w:t>22</w:t>
      </w:r>
      <w:r w:rsidR="005A02B8" w:rsidRPr="008146BF">
        <w:t xml:space="preserve"> r.                                                                                        </w:t>
      </w:r>
      <w:r w:rsidR="005A02B8" w:rsidRPr="008146BF">
        <w:rPr>
          <w:b/>
          <w:bCs/>
        </w:rPr>
        <w:t xml:space="preserve"> </w:t>
      </w:r>
    </w:p>
    <w:p w:rsidR="0049108B" w:rsidRPr="00137B78" w:rsidRDefault="0049108B" w:rsidP="00732A2F">
      <w:pPr>
        <w:pStyle w:val="Nagwek1"/>
        <w:rPr>
          <w:sz w:val="24"/>
        </w:rPr>
      </w:pPr>
      <w:r w:rsidRPr="00137B78">
        <w:rPr>
          <w:sz w:val="24"/>
        </w:rPr>
        <w:t>OGŁOSZENIE</w:t>
      </w:r>
    </w:p>
    <w:p w:rsidR="0049108B" w:rsidRPr="00137B78" w:rsidRDefault="0049108B" w:rsidP="00732A2F">
      <w:pPr>
        <w:jc w:val="center"/>
      </w:pPr>
    </w:p>
    <w:p w:rsidR="0008648A" w:rsidRPr="00137B78" w:rsidRDefault="0049108B" w:rsidP="00732A2F">
      <w:pPr>
        <w:jc w:val="center"/>
        <w:rPr>
          <w:b/>
          <w:bCs/>
        </w:rPr>
      </w:pPr>
      <w:r w:rsidRPr="00137B78">
        <w:rPr>
          <w:b/>
          <w:bCs/>
        </w:rPr>
        <w:t>Dyrektor Publicznego Przedszkola Nr 1</w:t>
      </w:r>
      <w:r w:rsidR="00D27D49" w:rsidRPr="00137B78">
        <w:rPr>
          <w:b/>
          <w:bCs/>
        </w:rPr>
        <w:t>8 im. „Chatka Puchatka”</w:t>
      </w:r>
      <w:r w:rsidRPr="00137B78">
        <w:rPr>
          <w:b/>
          <w:bCs/>
        </w:rPr>
        <w:t xml:space="preserve"> w Kaliszu</w:t>
      </w:r>
    </w:p>
    <w:p w:rsidR="0049108B" w:rsidRDefault="0049108B" w:rsidP="00732A2F">
      <w:pPr>
        <w:jc w:val="center"/>
        <w:rPr>
          <w:b/>
          <w:bCs/>
        </w:rPr>
      </w:pPr>
      <w:r w:rsidRPr="00137B78">
        <w:rPr>
          <w:b/>
          <w:bCs/>
        </w:rPr>
        <w:t xml:space="preserve"> ogłasza nabór na stanowisko pracy:</w:t>
      </w:r>
    </w:p>
    <w:p w:rsidR="00571587" w:rsidRPr="00137B78" w:rsidRDefault="00571587" w:rsidP="00732A2F">
      <w:pPr>
        <w:jc w:val="center"/>
        <w:rPr>
          <w:b/>
          <w:bCs/>
        </w:rPr>
      </w:pPr>
    </w:p>
    <w:p w:rsidR="0049108B" w:rsidRDefault="0049108B" w:rsidP="00732A2F">
      <w:pPr>
        <w:pStyle w:val="Nagwek2"/>
        <w:rPr>
          <w:sz w:val="24"/>
        </w:rPr>
      </w:pPr>
      <w:r w:rsidRPr="00137B78">
        <w:rPr>
          <w:sz w:val="24"/>
        </w:rPr>
        <w:t>G ł ó w n y  K s i ę g o w y</w:t>
      </w:r>
    </w:p>
    <w:p w:rsidR="00571587" w:rsidRPr="00571587" w:rsidRDefault="00571587" w:rsidP="00571587"/>
    <w:p w:rsidR="0049108B" w:rsidRPr="00137B78" w:rsidRDefault="0049108B" w:rsidP="00732A2F">
      <w:pPr>
        <w:jc w:val="center"/>
      </w:pPr>
      <w:r w:rsidRPr="00137B78">
        <w:t>w Publicznym Przedsz</w:t>
      </w:r>
      <w:r w:rsidR="004A586F" w:rsidRPr="00137B78">
        <w:t>kolu Nr 1</w:t>
      </w:r>
      <w:r w:rsidR="00D27D49" w:rsidRPr="00137B78">
        <w:t>8 im. „Chatka Puchatka”</w:t>
      </w:r>
      <w:r w:rsidR="004A586F" w:rsidRPr="00137B78">
        <w:t xml:space="preserve"> w Kaliszu w wymiarze 3/4</w:t>
      </w:r>
      <w:r w:rsidRPr="00137B78">
        <w:t xml:space="preserve"> etatu.</w:t>
      </w:r>
    </w:p>
    <w:p w:rsidR="0049108B" w:rsidRDefault="0049108B" w:rsidP="00732A2F">
      <w:pPr>
        <w:jc w:val="center"/>
      </w:pPr>
    </w:p>
    <w:p w:rsidR="00137B78" w:rsidRPr="00137B78" w:rsidRDefault="00137B78" w:rsidP="00732A2F">
      <w:pPr>
        <w:jc w:val="center"/>
      </w:pPr>
    </w:p>
    <w:p w:rsidR="00532271" w:rsidRPr="00137B78" w:rsidRDefault="00766901" w:rsidP="00732A2F">
      <w:pPr>
        <w:jc w:val="both"/>
        <w:rPr>
          <w:b/>
          <w:bCs/>
          <w:u w:val="single"/>
        </w:rPr>
      </w:pPr>
      <w:r w:rsidRPr="00137B78">
        <w:rPr>
          <w:b/>
          <w:bCs/>
          <w:u w:val="single"/>
        </w:rPr>
        <w:t>Do konkursu może przystąpić osoba, która spełnia:</w:t>
      </w:r>
    </w:p>
    <w:p w:rsidR="00766901" w:rsidRPr="00137B78" w:rsidRDefault="00766901" w:rsidP="00732A2F">
      <w:pPr>
        <w:jc w:val="both"/>
        <w:rPr>
          <w:b/>
          <w:bCs/>
          <w:u w:val="single"/>
        </w:rPr>
      </w:pPr>
    </w:p>
    <w:p w:rsidR="00532271" w:rsidRDefault="00BD6F29" w:rsidP="00732A2F">
      <w:pPr>
        <w:jc w:val="both"/>
        <w:rPr>
          <w:b/>
          <w:bCs/>
          <w:u w:val="single"/>
        </w:rPr>
      </w:pPr>
      <w:r>
        <w:rPr>
          <w:b/>
          <w:bCs/>
          <w:u w:val="single"/>
        </w:rPr>
        <w:t>I. W</w:t>
      </w:r>
      <w:r w:rsidR="00532271" w:rsidRPr="00137B78">
        <w:rPr>
          <w:b/>
          <w:bCs/>
          <w:u w:val="single"/>
        </w:rPr>
        <w:t>ymagania niezbędne</w:t>
      </w:r>
      <w:r w:rsidR="00506BC7" w:rsidRPr="00137B78">
        <w:rPr>
          <w:b/>
          <w:bCs/>
          <w:u w:val="single"/>
        </w:rPr>
        <w:t xml:space="preserve">: </w:t>
      </w:r>
      <w:r w:rsidR="004A586F" w:rsidRPr="00137B78">
        <w:rPr>
          <w:b/>
          <w:bCs/>
          <w:u w:val="single"/>
        </w:rPr>
        <w:t xml:space="preserve"> </w:t>
      </w:r>
    </w:p>
    <w:p w:rsidR="00252A40" w:rsidRDefault="00252A40" w:rsidP="00732A2F">
      <w:pPr>
        <w:jc w:val="both"/>
        <w:rPr>
          <w:b/>
          <w:bCs/>
          <w:u w:val="single"/>
        </w:rPr>
      </w:pPr>
    </w:p>
    <w:p w:rsidR="003B3E3A" w:rsidRPr="004A586F" w:rsidRDefault="003B3E3A" w:rsidP="003B3E3A">
      <w:pPr>
        <w:pStyle w:val="Tekstpodstawowy"/>
        <w:jc w:val="both"/>
      </w:pPr>
    </w:p>
    <w:p w:rsidR="003B3E3A" w:rsidRPr="004A586F" w:rsidRDefault="003B3E3A" w:rsidP="003B3E3A">
      <w:pPr>
        <w:pStyle w:val="Tekstpodstawowy"/>
      </w:pPr>
      <w:r w:rsidRPr="004A586F">
        <w:t>1.  określone</w:t>
      </w:r>
      <w:r>
        <w:t xml:space="preserve"> </w:t>
      </w:r>
      <w:r w:rsidRPr="004A586F">
        <w:t>w art.</w:t>
      </w:r>
      <w:r>
        <w:t xml:space="preserve"> </w:t>
      </w:r>
      <w:r w:rsidRPr="004A586F">
        <w:t>54 ust.</w:t>
      </w:r>
      <w:r>
        <w:t xml:space="preserve"> 2 ustawy z dnia 27 sierpnia 2009 </w:t>
      </w:r>
      <w:r w:rsidRPr="004A586F">
        <w:t>r</w:t>
      </w:r>
      <w:r>
        <w:t>oku</w:t>
      </w:r>
      <w:r w:rsidRPr="004A586F">
        <w:t xml:space="preserve"> </w:t>
      </w:r>
      <w:r>
        <w:t>o finansach publicznych (</w:t>
      </w:r>
      <w:proofErr w:type="spellStart"/>
      <w:r w:rsidRPr="00D44866">
        <w:t>t.j</w:t>
      </w:r>
      <w:proofErr w:type="spellEnd"/>
      <w:r w:rsidRPr="00D44866">
        <w:t xml:space="preserve">. Dz. U.  2021 poz. 305 z </w:t>
      </w:r>
      <w:proofErr w:type="spellStart"/>
      <w:r w:rsidRPr="00D44866">
        <w:t>późn</w:t>
      </w:r>
      <w:proofErr w:type="spellEnd"/>
      <w:r w:rsidRPr="00D44866">
        <w:t xml:space="preserve">. </w:t>
      </w:r>
      <w:proofErr w:type="spellStart"/>
      <w:r w:rsidRPr="00D44866">
        <w:t>zm</w:t>
      </w:r>
      <w:proofErr w:type="spellEnd"/>
      <w:r>
        <w:rPr>
          <w:rStyle w:val="h1"/>
        </w:rPr>
        <w:t>)</w:t>
      </w:r>
      <w:r w:rsidRPr="004A586F">
        <w:t xml:space="preserve">. </w:t>
      </w:r>
      <w:r w:rsidRPr="004A586F">
        <w:br/>
      </w:r>
    </w:p>
    <w:p w:rsidR="0049108B" w:rsidRPr="00137B78" w:rsidRDefault="003B3E3A" w:rsidP="00506BC7">
      <w:pPr>
        <w:jc w:val="both"/>
      </w:pPr>
      <w:r>
        <w:rPr>
          <w:bCs/>
        </w:rPr>
        <w:t>1)</w:t>
      </w:r>
      <w:r w:rsidR="00506BC7" w:rsidRPr="00137B78">
        <w:rPr>
          <w:b/>
          <w:bCs/>
        </w:rPr>
        <w:t xml:space="preserve"> </w:t>
      </w:r>
      <w:r w:rsidR="00D664BC">
        <w:t>P</w:t>
      </w:r>
      <w:r w:rsidR="00532271" w:rsidRPr="00137B78">
        <w:t>osiada</w:t>
      </w:r>
      <w:r w:rsidR="0049108B" w:rsidRPr="00137B78">
        <w:t xml:space="preserve"> obywatelstwo państwa członkowskiego Unii Europejskiej lub państwa członkowskiego Europejskiego</w:t>
      </w:r>
      <w:r w:rsidR="00B74F34" w:rsidRPr="00137B78">
        <w:t xml:space="preserve"> Porozumienia o Wolnym Handlu (</w:t>
      </w:r>
      <w:r w:rsidR="00D664BC">
        <w:t>EFTA).</w:t>
      </w:r>
    </w:p>
    <w:p w:rsidR="0049108B" w:rsidRPr="00137B78" w:rsidRDefault="003B3E3A" w:rsidP="00506BC7">
      <w:pPr>
        <w:jc w:val="both"/>
      </w:pPr>
      <w:r>
        <w:t xml:space="preserve">2) </w:t>
      </w:r>
      <w:r w:rsidR="00506BC7" w:rsidRPr="00137B78">
        <w:t xml:space="preserve"> </w:t>
      </w:r>
      <w:r w:rsidR="00D664BC">
        <w:t>P</w:t>
      </w:r>
      <w:r w:rsidR="00532271" w:rsidRPr="00137B78">
        <w:t>osiada</w:t>
      </w:r>
      <w:r w:rsidR="0049108B" w:rsidRPr="00137B78">
        <w:t xml:space="preserve"> pełną zdolność do czynności prawnych oraz korzysta z praw publicznych</w:t>
      </w:r>
      <w:r w:rsidR="00D664BC">
        <w:t>.</w:t>
      </w:r>
    </w:p>
    <w:p w:rsidR="0049108B" w:rsidRPr="00137B78" w:rsidRDefault="003B3E3A" w:rsidP="00506BC7">
      <w:pPr>
        <w:jc w:val="both"/>
      </w:pPr>
      <w:r>
        <w:t xml:space="preserve">3) </w:t>
      </w:r>
      <w:r w:rsidR="00BD6F29">
        <w:t>N</w:t>
      </w:r>
      <w:r w:rsidR="0049108B" w:rsidRPr="00137B78">
        <w:t>ie była prawo</w:t>
      </w:r>
      <w:r w:rsidR="00B74F34" w:rsidRPr="00137B78">
        <w:t xml:space="preserve">mocnie skazana za przestępstwa: </w:t>
      </w:r>
      <w:r w:rsidR="0049108B" w:rsidRPr="00137B78">
        <w:t>przeciwko mieniu, przeciwko obrotowi gospodarczemu, przeciwko działalności instytucji państwowych oraz samorządu terytorialnego, przeciwko wiarygodności dokumentów lub za przestępstwo karne skarbowe</w:t>
      </w:r>
      <w:r w:rsidR="00BD6F29">
        <w:t>.</w:t>
      </w:r>
    </w:p>
    <w:p w:rsidR="00532271" w:rsidRPr="00C307AB" w:rsidRDefault="003B3E3A" w:rsidP="00506BC7">
      <w:pPr>
        <w:jc w:val="both"/>
      </w:pPr>
      <w:r>
        <w:t>4</w:t>
      </w:r>
      <w:r w:rsidRPr="00C307AB">
        <w:t xml:space="preserve">) </w:t>
      </w:r>
      <w:r w:rsidR="00BD6F29" w:rsidRPr="00C307AB">
        <w:t>P</w:t>
      </w:r>
      <w:r w:rsidR="00532271" w:rsidRPr="00C307AB">
        <w:t>osiada znajomość języka polskiego w mowie i piśmie w zakresie koniecznym do wykonywania</w:t>
      </w:r>
      <w:r w:rsidR="00BD6F29" w:rsidRPr="00C307AB">
        <w:t xml:space="preserve"> obowiązków głównego księgowego.</w:t>
      </w:r>
    </w:p>
    <w:p w:rsidR="0049108B" w:rsidRPr="00C307AB" w:rsidRDefault="003B3E3A" w:rsidP="00506BC7">
      <w:pPr>
        <w:jc w:val="both"/>
      </w:pPr>
      <w:r w:rsidRPr="00C307AB">
        <w:t xml:space="preserve">5) </w:t>
      </w:r>
      <w:r w:rsidR="00BD6F29" w:rsidRPr="00C307AB">
        <w:t>S</w:t>
      </w:r>
      <w:r w:rsidR="0049108B" w:rsidRPr="00C307AB">
        <w:t>pełnia jeden z poniższych warunków:</w:t>
      </w:r>
    </w:p>
    <w:p w:rsidR="0049108B" w:rsidRPr="00137B78" w:rsidRDefault="00506BC7" w:rsidP="00506BC7">
      <w:pPr>
        <w:jc w:val="both"/>
      </w:pPr>
      <w:r w:rsidRPr="00C307AB">
        <w:t xml:space="preserve">a) </w:t>
      </w:r>
      <w:r w:rsidR="0049108B" w:rsidRPr="00C307AB">
        <w:t>ukończyła ekonomiczne jednolite studia magisterskie, ekonomiczne</w:t>
      </w:r>
      <w:r w:rsidR="0049108B" w:rsidRPr="00137B78">
        <w:t xml:space="preserve"> wyższe studia zawodowe, uzupełniające studia magisterskie lub ekonomiczne studia podyplomowe </w:t>
      </w:r>
      <w:r w:rsidR="00732A2F" w:rsidRPr="00137B78">
        <w:br/>
      </w:r>
      <w:r w:rsidR="00B74F34" w:rsidRPr="00137B78">
        <w:t xml:space="preserve">i posiada co </w:t>
      </w:r>
      <w:r w:rsidR="0049108B" w:rsidRPr="00137B78">
        <w:t>najmniej 3 letnią praktykę w księgowości,</w:t>
      </w:r>
    </w:p>
    <w:p w:rsidR="0049108B" w:rsidRPr="00137B78" w:rsidRDefault="00506BC7" w:rsidP="00506BC7">
      <w:pPr>
        <w:jc w:val="both"/>
      </w:pPr>
      <w:r w:rsidRPr="00137B78">
        <w:t xml:space="preserve">b) </w:t>
      </w:r>
      <w:r w:rsidR="0049108B" w:rsidRPr="00137B78">
        <w:t xml:space="preserve">ukończyła średnią policealną lub pomaturalną </w:t>
      </w:r>
      <w:r w:rsidR="0049108B" w:rsidRPr="00C307AB">
        <w:t>szkołę ekonomiczną i posiada co najmniej</w:t>
      </w:r>
      <w:r w:rsidR="0049108B" w:rsidRPr="00137B78">
        <w:t xml:space="preserve"> 6 letnią praktykę w księgowości,</w:t>
      </w:r>
    </w:p>
    <w:p w:rsidR="0049108B" w:rsidRPr="00137B78" w:rsidRDefault="00506BC7" w:rsidP="00506BC7">
      <w:pPr>
        <w:jc w:val="both"/>
      </w:pPr>
      <w:r w:rsidRPr="00137B78">
        <w:t xml:space="preserve">c) </w:t>
      </w:r>
      <w:r w:rsidR="0049108B" w:rsidRPr="00137B78">
        <w:t>jest wpisana do rejestru biegłych rewidentów na podstawie odrębnych przepisów,</w:t>
      </w:r>
    </w:p>
    <w:p w:rsidR="00532271" w:rsidRDefault="00506BC7" w:rsidP="00506BC7">
      <w:pPr>
        <w:jc w:val="both"/>
      </w:pPr>
      <w:r w:rsidRPr="00137B78">
        <w:t xml:space="preserve">d) </w:t>
      </w:r>
      <w:r w:rsidR="00532271" w:rsidRPr="00137B78">
        <w:t>posiada certyfikat księgowy uprawniający do usługowego prowadzenia ksiąg rachunkowych albo świadectwo kwalifikacyjne uprawniające do usługowego prowadzenia ksiąg rachunkowych, wydane na podstawie odrębnych przepisów</w:t>
      </w:r>
      <w:r w:rsidR="00BD6F29">
        <w:t>.</w:t>
      </w:r>
    </w:p>
    <w:p w:rsidR="00252A40" w:rsidRDefault="00252A40" w:rsidP="00506BC7">
      <w:pPr>
        <w:jc w:val="both"/>
      </w:pPr>
    </w:p>
    <w:p w:rsidR="003B3E3A" w:rsidRPr="004A586F" w:rsidRDefault="003B3E3A" w:rsidP="003B3E3A">
      <w:pPr>
        <w:pStyle w:val="Tekstpodstawowy"/>
        <w:jc w:val="both"/>
      </w:pPr>
      <w:r>
        <w:t xml:space="preserve">2. określone </w:t>
      </w:r>
      <w:r w:rsidRPr="004A586F">
        <w:t>w art. 31 ust. 1 pkt 4 ustawy z dnia 17 grudnia 2004</w:t>
      </w:r>
      <w:r w:rsidR="00C307AB">
        <w:t xml:space="preserve"> </w:t>
      </w:r>
      <w:r w:rsidRPr="004A586F">
        <w:t>r</w:t>
      </w:r>
      <w:r w:rsidR="00C307AB">
        <w:t>oku</w:t>
      </w:r>
      <w:r w:rsidRPr="004A586F">
        <w:t xml:space="preserve"> o odpowiedzialności za naruszenie dyscypliny finansów publicznych (</w:t>
      </w:r>
      <w:proofErr w:type="spellStart"/>
      <w:r w:rsidRPr="00D44866">
        <w:t>t.j</w:t>
      </w:r>
      <w:proofErr w:type="spellEnd"/>
      <w:r w:rsidRPr="00D44866">
        <w:t xml:space="preserve">. </w:t>
      </w:r>
      <w:r>
        <w:t xml:space="preserve">Dz. U. </w:t>
      </w:r>
      <w:r w:rsidRPr="00D44866">
        <w:t xml:space="preserve"> 2021, poz. 289 z </w:t>
      </w:r>
      <w:proofErr w:type="spellStart"/>
      <w:r w:rsidRPr="00D44866">
        <w:t>późn</w:t>
      </w:r>
      <w:proofErr w:type="spellEnd"/>
      <w:r w:rsidRPr="00D44866">
        <w:t>. zm</w:t>
      </w:r>
      <w:r>
        <w:t>.</w:t>
      </w:r>
      <w:r w:rsidRPr="004A586F">
        <w:t>).</w:t>
      </w:r>
    </w:p>
    <w:p w:rsidR="003B3E3A" w:rsidRPr="00137B78" w:rsidRDefault="003B3E3A" w:rsidP="00506BC7">
      <w:pPr>
        <w:jc w:val="both"/>
      </w:pPr>
    </w:p>
    <w:p w:rsidR="0049108B" w:rsidRDefault="003B3E3A" w:rsidP="00506BC7">
      <w:pPr>
        <w:jc w:val="both"/>
      </w:pPr>
      <w:r>
        <w:t>1)</w:t>
      </w:r>
      <w:r w:rsidR="00506BC7" w:rsidRPr="00137B78">
        <w:t xml:space="preserve"> </w:t>
      </w:r>
      <w:r w:rsidR="00BD6F29">
        <w:t>N</w:t>
      </w:r>
      <w:r w:rsidR="0049108B" w:rsidRPr="00137B78">
        <w:t>ie była karana zakazem pełnienia funkcji związanych z dys</w:t>
      </w:r>
      <w:r w:rsidR="00BD6F29">
        <w:t>ponowaniem środkami publicznymi.</w:t>
      </w:r>
    </w:p>
    <w:p w:rsidR="00252A40" w:rsidRDefault="00252A40" w:rsidP="00506BC7">
      <w:pPr>
        <w:jc w:val="both"/>
      </w:pPr>
    </w:p>
    <w:p w:rsidR="003B3E3A" w:rsidRPr="004A586F" w:rsidRDefault="003B3E3A" w:rsidP="003B3E3A">
      <w:pPr>
        <w:pStyle w:val="Tekstpodstawowy"/>
        <w:jc w:val="both"/>
      </w:pPr>
      <w:r w:rsidRPr="004A586F">
        <w:t xml:space="preserve">3.  </w:t>
      </w:r>
      <w:r>
        <w:t>określone w ustawie</w:t>
      </w:r>
      <w:r w:rsidRPr="004A586F">
        <w:t xml:space="preserve">  z dnia 21 listopada 2008</w:t>
      </w:r>
      <w:r w:rsidR="00C307AB">
        <w:t xml:space="preserve"> </w:t>
      </w:r>
      <w:r w:rsidRPr="004A586F">
        <w:t>r</w:t>
      </w:r>
      <w:r w:rsidR="00C307AB">
        <w:t>oku</w:t>
      </w:r>
      <w:r w:rsidRPr="004A586F">
        <w:t xml:space="preserve"> o pracownikach samorządowych (Dz. U. </w:t>
      </w:r>
      <w:r>
        <w:t>2022, poz. 530</w:t>
      </w:r>
      <w:r w:rsidRPr="004A586F">
        <w:t>):</w:t>
      </w:r>
    </w:p>
    <w:p w:rsidR="003B3E3A" w:rsidRDefault="003B3E3A" w:rsidP="00506BC7">
      <w:pPr>
        <w:jc w:val="both"/>
      </w:pPr>
    </w:p>
    <w:p w:rsidR="00252A40" w:rsidRPr="00C307AB" w:rsidRDefault="003B3E3A" w:rsidP="00137B78">
      <w:pPr>
        <w:jc w:val="both"/>
      </w:pPr>
      <w:r>
        <w:t xml:space="preserve">1) </w:t>
      </w:r>
      <w:r w:rsidR="00BD6F29" w:rsidRPr="002213FB">
        <w:t>N</w:t>
      </w:r>
      <w:r w:rsidR="0049108B" w:rsidRPr="002213FB">
        <w:t>ie była</w:t>
      </w:r>
      <w:r w:rsidR="00252A40">
        <w:t xml:space="preserve"> skazana </w:t>
      </w:r>
      <w:r w:rsidR="00252A40">
        <w:rPr>
          <w:rFonts w:ascii="Open Sans" w:hAnsi="Open Sans"/>
          <w:color w:val="333333"/>
          <w:shd w:val="clear" w:color="auto" w:fill="FFFFFF"/>
        </w:rPr>
        <w:t xml:space="preserve">prawomocnym wyrokiem sądu za umyślne przestępstwo ścigane z oskarżenia publicznego </w:t>
      </w:r>
      <w:r w:rsidR="00252A40" w:rsidRPr="00C307AB">
        <w:rPr>
          <w:rFonts w:ascii="Open Sans" w:hAnsi="Open Sans"/>
          <w:color w:val="333333"/>
          <w:shd w:val="clear" w:color="auto" w:fill="FFFFFF"/>
        </w:rPr>
        <w:t xml:space="preserve">lub umyślne przestępstwo skarbowe. </w:t>
      </w:r>
      <w:r w:rsidR="0049108B" w:rsidRPr="00C307AB">
        <w:t xml:space="preserve"> </w:t>
      </w:r>
    </w:p>
    <w:p w:rsidR="00252A40" w:rsidRPr="00C307AB" w:rsidRDefault="003B3E3A" w:rsidP="00137B78">
      <w:pPr>
        <w:jc w:val="both"/>
      </w:pPr>
      <w:r w:rsidRPr="00C307AB">
        <w:t>2)</w:t>
      </w:r>
      <w:r w:rsidR="00252A40" w:rsidRPr="00C307AB">
        <w:t xml:space="preserve"> Posiada co najmniej trzy letni staż pracy lub wykonywała co najmniej 3 lata działalność gospodarczą o</w:t>
      </w:r>
      <w:r w:rsidR="000307BF">
        <w:t> </w:t>
      </w:r>
      <w:r w:rsidR="00252A40" w:rsidRPr="00C307AB">
        <w:t xml:space="preserve">charakterze zgodnym z wymaganiami na </w:t>
      </w:r>
      <w:r w:rsidRPr="00C307AB">
        <w:t>danym stanowisku.</w:t>
      </w:r>
    </w:p>
    <w:p w:rsidR="00252A40" w:rsidRDefault="003B3E3A" w:rsidP="00137B78">
      <w:pPr>
        <w:jc w:val="both"/>
      </w:pPr>
      <w:r w:rsidRPr="00C307AB">
        <w:t>3)</w:t>
      </w:r>
      <w:r w:rsidR="00252A40" w:rsidRPr="00C307AB">
        <w:t xml:space="preserve"> Posiada wykształcenie wyższe w rozumieniu przepisów o szkolnictwie wyższym i nauce.</w:t>
      </w:r>
      <w:r w:rsidR="00252A40">
        <w:t xml:space="preserve">  </w:t>
      </w:r>
    </w:p>
    <w:p w:rsidR="0008648A" w:rsidRPr="00137B78" w:rsidRDefault="003B3E3A" w:rsidP="00137B78">
      <w:pPr>
        <w:jc w:val="both"/>
      </w:pPr>
      <w:r>
        <w:t>4)</w:t>
      </w:r>
      <w:r w:rsidR="00506BC7" w:rsidRPr="00137B78">
        <w:t xml:space="preserve"> </w:t>
      </w:r>
      <w:r w:rsidR="00BD6F29">
        <w:t>C</w:t>
      </w:r>
      <w:r w:rsidR="0049108B" w:rsidRPr="00137B78">
        <w:t>i</w:t>
      </w:r>
      <w:r w:rsidR="00506BC7" w:rsidRPr="00137B78">
        <w:t>eszy się nieposzlakowaną opinią.</w:t>
      </w:r>
    </w:p>
    <w:p w:rsidR="0008648A" w:rsidRPr="00137B78" w:rsidRDefault="0008648A" w:rsidP="00732A2F">
      <w:pPr>
        <w:pStyle w:val="Tekstpodstawowy"/>
        <w:jc w:val="both"/>
      </w:pPr>
    </w:p>
    <w:p w:rsidR="0049108B" w:rsidRDefault="00BD6F29" w:rsidP="00732A2F">
      <w:pPr>
        <w:pStyle w:val="Tekstpodstawowy"/>
        <w:jc w:val="both"/>
        <w:rPr>
          <w:u w:val="single"/>
        </w:rPr>
      </w:pPr>
      <w:r>
        <w:rPr>
          <w:u w:val="single"/>
        </w:rPr>
        <w:t>II. W</w:t>
      </w:r>
      <w:r w:rsidR="0049108B" w:rsidRPr="00137B78">
        <w:rPr>
          <w:u w:val="single"/>
        </w:rPr>
        <w:t>ymagania dodatkowe:</w:t>
      </w:r>
    </w:p>
    <w:p w:rsidR="00571587" w:rsidRDefault="00571587" w:rsidP="00732A2F">
      <w:pPr>
        <w:pStyle w:val="Tekstpodstawowy"/>
        <w:jc w:val="both"/>
        <w:rPr>
          <w:u w:val="single"/>
        </w:rPr>
      </w:pPr>
    </w:p>
    <w:p w:rsidR="00113780" w:rsidRPr="004A586F" w:rsidRDefault="0049108B" w:rsidP="00660150">
      <w:pPr>
        <w:jc w:val="both"/>
      </w:pPr>
      <w:r w:rsidRPr="00137B78">
        <w:t>znajomość obowiązujących przepisów z zakresu prowadzenia spraw księgowych</w:t>
      </w:r>
      <w:r w:rsidR="00506BC7" w:rsidRPr="00137B78">
        <w:t xml:space="preserve"> </w:t>
      </w:r>
      <w:r w:rsidR="00F8372C">
        <w:t xml:space="preserve">i płacowych </w:t>
      </w:r>
      <w:r w:rsidR="00506BC7" w:rsidRPr="00137B78">
        <w:t>w</w:t>
      </w:r>
      <w:r w:rsidR="00F8372C">
        <w:t> </w:t>
      </w:r>
      <w:r w:rsidR="00F85B5F">
        <w:t xml:space="preserve">oświatowych </w:t>
      </w:r>
      <w:r w:rsidR="00506BC7" w:rsidRPr="00137B78">
        <w:t>samorządowych jednostkach</w:t>
      </w:r>
      <w:r w:rsidRPr="00137B78">
        <w:t xml:space="preserve"> </w:t>
      </w:r>
      <w:r w:rsidR="00506BC7" w:rsidRPr="00137B78">
        <w:t>budżetowych</w:t>
      </w:r>
      <w:r w:rsidRPr="00137B78">
        <w:t>,</w:t>
      </w:r>
      <w:r w:rsidR="00660150" w:rsidRPr="00137B78">
        <w:t xml:space="preserve"> </w:t>
      </w:r>
      <w:r w:rsidR="00506BC7" w:rsidRPr="00137B78">
        <w:t xml:space="preserve">doświadczenie zawodowe w </w:t>
      </w:r>
      <w:r w:rsidR="00137B78">
        <w:t xml:space="preserve">księgowości w </w:t>
      </w:r>
      <w:r w:rsidR="000249B1">
        <w:t xml:space="preserve">samorządowych </w:t>
      </w:r>
      <w:r w:rsidR="00506BC7" w:rsidRPr="00137B78">
        <w:t>jednostkach</w:t>
      </w:r>
      <w:r w:rsidR="00506BC7">
        <w:t xml:space="preserve"> budżetowych,</w:t>
      </w:r>
      <w:r w:rsidR="00506BC7" w:rsidRPr="004A586F">
        <w:t xml:space="preserve"> </w:t>
      </w:r>
      <w:r w:rsidR="00472D8F">
        <w:t>znajomość obsługi komputera (</w:t>
      </w:r>
      <w:r w:rsidRPr="004A586F">
        <w:t xml:space="preserve">w tym programów </w:t>
      </w:r>
      <w:r w:rsidR="00A304B5" w:rsidRPr="004A586F">
        <w:t>kadrowo-</w:t>
      </w:r>
      <w:r w:rsidRPr="004A586F">
        <w:t>płacowo-księgowych</w:t>
      </w:r>
      <w:r w:rsidR="00472D8F">
        <w:t xml:space="preserve"> firmy Wolters</w:t>
      </w:r>
      <w:r w:rsidR="00781369">
        <w:t xml:space="preserve"> K</w:t>
      </w:r>
      <w:r w:rsidR="00472D8F">
        <w:t>luwer</w:t>
      </w:r>
      <w:r w:rsidR="00AD70BF">
        <w:t>, programu Płatnik</w:t>
      </w:r>
      <w:r w:rsidR="002213FB">
        <w:t>, pakietu</w:t>
      </w:r>
      <w:r w:rsidR="002213FB" w:rsidRPr="004A586F">
        <w:t xml:space="preserve"> Microsoft Office, </w:t>
      </w:r>
      <w:r w:rsidR="002213FB">
        <w:t>bankowości elektronicznej</w:t>
      </w:r>
      <w:r w:rsidRPr="004A586F">
        <w:t>)</w:t>
      </w:r>
      <w:r w:rsidR="00660150">
        <w:t xml:space="preserve">, </w:t>
      </w:r>
      <w:r w:rsidR="00594B5C" w:rsidRPr="002213FB">
        <w:t xml:space="preserve">umiejętność analitycznego myślenia, </w:t>
      </w:r>
      <w:r w:rsidR="00BE5DDA" w:rsidRPr="002213FB">
        <w:t>systematyczność,</w:t>
      </w:r>
      <w:r w:rsidR="00660150" w:rsidRPr="002213FB">
        <w:t xml:space="preserve"> </w:t>
      </w:r>
      <w:r w:rsidR="00BE5DDA" w:rsidRPr="002213FB">
        <w:t>uczciwość,</w:t>
      </w:r>
      <w:r w:rsidR="00660150" w:rsidRPr="002213FB">
        <w:t xml:space="preserve"> </w:t>
      </w:r>
      <w:r w:rsidR="00594B5C" w:rsidRPr="002213FB">
        <w:t xml:space="preserve">dyspozycyjność, </w:t>
      </w:r>
      <w:r w:rsidR="00113780" w:rsidRPr="002213FB">
        <w:t>umiejętność pracy</w:t>
      </w:r>
      <w:r w:rsidR="00660150" w:rsidRPr="002213FB">
        <w:t xml:space="preserve"> samodzielnej, jak i</w:t>
      </w:r>
      <w:r w:rsidR="00933DD6">
        <w:t> </w:t>
      </w:r>
      <w:r w:rsidR="00660150" w:rsidRPr="002213FB">
        <w:t>zespołowej.</w:t>
      </w:r>
      <w:r w:rsidR="00660150">
        <w:t xml:space="preserve"> </w:t>
      </w:r>
    </w:p>
    <w:p w:rsidR="00732A2F" w:rsidRPr="004A586F" w:rsidRDefault="00732A2F" w:rsidP="00732A2F">
      <w:pPr>
        <w:jc w:val="both"/>
      </w:pPr>
    </w:p>
    <w:p w:rsidR="00227F33" w:rsidRDefault="0049108B" w:rsidP="00732A2F">
      <w:pPr>
        <w:jc w:val="both"/>
        <w:rPr>
          <w:b/>
          <w:bCs/>
          <w:u w:val="single"/>
        </w:rPr>
      </w:pPr>
      <w:r w:rsidRPr="00BD6F29">
        <w:rPr>
          <w:b/>
          <w:bCs/>
          <w:u w:val="single"/>
        </w:rPr>
        <w:t xml:space="preserve">Zakres </w:t>
      </w:r>
      <w:r w:rsidR="00506BC7" w:rsidRPr="00BD6F29">
        <w:rPr>
          <w:b/>
          <w:bCs/>
          <w:u w:val="single"/>
        </w:rPr>
        <w:t xml:space="preserve">podstawowych czynności: </w:t>
      </w:r>
    </w:p>
    <w:p w:rsidR="00571587" w:rsidRPr="00BD6F29" w:rsidRDefault="00571587" w:rsidP="00732A2F">
      <w:pPr>
        <w:jc w:val="both"/>
        <w:rPr>
          <w:b/>
          <w:bCs/>
          <w:u w:val="single"/>
        </w:rPr>
      </w:pPr>
    </w:p>
    <w:p w:rsidR="00BE5DDA" w:rsidRDefault="00227F33" w:rsidP="00800242">
      <w:pPr>
        <w:pStyle w:val="Akapitzlist"/>
        <w:numPr>
          <w:ilvl w:val="0"/>
          <w:numId w:val="9"/>
        </w:numPr>
        <w:jc w:val="both"/>
      </w:pPr>
      <w:r w:rsidRPr="00900993">
        <w:t xml:space="preserve">Prowadzenie rachunkowości jednostki zgodnie z </w:t>
      </w:r>
      <w:r>
        <w:t>przepisami dotyczącymi rachunkowości oraz z</w:t>
      </w:r>
      <w:r w:rsidR="00660150">
        <w:t> </w:t>
      </w:r>
      <w:r w:rsidRPr="00900993">
        <w:t>zasadami rachunkowości budżetowej</w:t>
      </w:r>
      <w:r>
        <w:t>, w tym prowadzenie ksiąg rachunkowych</w:t>
      </w:r>
      <w:r w:rsidR="00113780">
        <w:t>.</w:t>
      </w:r>
    </w:p>
    <w:p w:rsidR="00800242" w:rsidRDefault="00227F33" w:rsidP="00227F33">
      <w:pPr>
        <w:pStyle w:val="Akapitzlist"/>
        <w:numPr>
          <w:ilvl w:val="0"/>
          <w:numId w:val="9"/>
        </w:numPr>
        <w:jc w:val="both"/>
      </w:pPr>
      <w:r w:rsidRPr="00900993">
        <w:t>Wykonywanie</w:t>
      </w:r>
      <w:r w:rsidR="00137B78">
        <w:t>,</w:t>
      </w:r>
      <w:r w:rsidRPr="00900993">
        <w:t xml:space="preserve"> określo</w:t>
      </w:r>
      <w:r w:rsidR="00137B78">
        <w:t>nych przez kierownika jednostki,</w:t>
      </w:r>
      <w:r w:rsidRPr="00900993">
        <w:t xml:space="preserve"> dyspozycji środkami pieniężnymi</w:t>
      </w:r>
      <w:r w:rsidR="00AE5BD2">
        <w:t xml:space="preserve">. </w:t>
      </w:r>
    </w:p>
    <w:p w:rsidR="00BE5DDA" w:rsidRDefault="00227F33" w:rsidP="00227F33">
      <w:pPr>
        <w:pStyle w:val="Akapitzlist"/>
        <w:numPr>
          <w:ilvl w:val="0"/>
          <w:numId w:val="9"/>
        </w:numPr>
        <w:jc w:val="both"/>
      </w:pPr>
      <w:r w:rsidRPr="00900993">
        <w:t>Dokonywanie wstępnej kontroli zgodności operacji gospodarczych i finansowych z planem finansowym oraz kompletności i rzetelności dokumentów dotyczących operacji gospodarczych i</w:t>
      </w:r>
      <w:r w:rsidR="00660150">
        <w:t> </w:t>
      </w:r>
      <w:r w:rsidRPr="00900993">
        <w:t>finansowyc</w:t>
      </w:r>
      <w:r w:rsidR="00113780">
        <w:t>h.</w:t>
      </w:r>
    </w:p>
    <w:p w:rsidR="00660150" w:rsidRDefault="00227F33" w:rsidP="00660150">
      <w:pPr>
        <w:pStyle w:val="Akapitzlist"/>
        <w:numPr>
          <w:ilvl w:val="0"/>
          <w:numId w:val="9"/>
        </w:numPr>
        <w:jc w:val="both"/>
      </w:pPr>
      <w:r w:rsidRPr="00900993">
        <w:t xml:space="preserve">Opracowywanie projektu planu finansowego </w:t>
      </w:r>
      <w:r>
        <w:t>dochodów i wydatków jednostki, zmian do planu finansowego</w:t>
      </w:r>
      <w:r w:rsidR="00660150">
        <w:t xml:space="preserve">, nadzór nad wykonywaniem </w:t>
      </w:r>
      <w:r w:rsidR="00674F2E">
        <w:t xml:space="preserve">planu finansowego </w:t>
      </w:r>
      <w:r w:rsidR="00660150">
        <w:t xml:space="preserve">oraz opracowywanie analiz z </w:t>
      </w:r>
      <w:r w:rsidR="00674F2E">
        <w:t xml:space="preserve">jego </w:t>
      </w:r>
      <w:r w:rsidR="00660150">
        <w:t>wykonania</w:t>
      </w:r>
      <w:r w:rsidR="00674F2E">
        <w:t xml:space="preserve">. </w:t>
      </w:r>
    </w:p>
    <w:p w:rsidR="00BE5DDA" w:rsidRDefault="00227F33" w:rsidP="00227F33">
      <w:pPr>
        <w:pStyle w:val="Akapitzlist"/>
        <w:numPr>
          <w:ilvl w:val="0"/>
          <w:numId w:val="9"/>
        </w:numPr>
        <w:jc w:val="both"/>
      </w:pPr>
      <w:r w:rsidRPr="001169C8">
        <w:t>Naliczanie wynagrodzeń pracowników, składek na ubezpieczenia społeczne i zdrowotne, Fundusz</w:t>
      </w:r>
      <w:r w:rsidR="00137B78">
        <w:t>u</w:t>
      </w:r>
      <w:r w:rsidRPr="001169C8">
        <w:t xml:space="preserve"> Pracy, zasiłków </w:t>
      </w:r>
      <w:r>
        <w:t xml:space="preserve">oraz </w:t>
      </w:r>
      <w:r w:rsidR="00113780">
        <w:t>innych świadczeń pracowniczych</w:t>
      </w:r>
      <w:r w:rsidR="00CF7F27">
        <w:t>, dokonywanie potrąceń na listach płac</w:t>
      </w:r>
      <w:r w:rsidR="00113780">
        <w:t>.</w:t>
      </w:r>
      <w:r w:rsidR="00BD6F29">
        <w:t xml:space="preserve"> </w:t>
      </w:r>
    </w:p>
    <w:p w:rsidR="00BD6F29" w:rsidRDefault="00BD6F29" w:rsidP="00BD6F29">
      <w:pPr>
        <w:pStyle w:val="Akapitzlist"/>
        <w:numPr>
          <w:ilvl w:val="0"/>
          <w:numId w:val="9"/>
        </w:numPr>
        <w:jc w:val="both"/>
      </w:pPr>
      <w:r>
        <w:t xml:space="preserve">Sporządzanie deklaracji rozliczeniowych ZUS, zgłoszeń z tytułu ubezpieczeń społecznych i zdrowotnych.  </w:t>
      </w:r>
    </w:p>
    <w:p w:rsidR="00BE5DDA" w:rsidRDefault="00227F33" w:rsidP="00227F33">
      <w:pPr>
        <w:pStyle w:val="Akapitzlist"/>
        <w:numPr>
          <w:ilvl w:val="0"/>
          <w:numId w:val="9"/>
        </w:numPr>
        <w:jc w:val="both"/>
      </w:pPr>
      <w:r w:rsidRPr="001169C8">
        <w:t>Obliczanie podatku dochodowego od osób fizycznych</w:t>
      </w:r>
      <w:r>
        <w:t xml:space="preserve">, podatku VAT </w:t>
      </w:r>
      <w:r w:rsidRPr="001169C8">
        <w:t>oraz innych podatków, a także sporządzanie deklaracji tych podatków</w:t>
      </w:r>
      <w:r w:rsidR="00CF7F27">
        <w:t>.</w:t>
      </w:r>
    </w:p>
    <w:p w:rsidR="00CF7F27" w:rsidRDefault="00CF7F27" w:rsidP="00227F33">
      <w:pPr>
        <w:pStyle w:val="Akapitzlist"/>
        <w:numPr>
          <w:ilvl w:val="0"/>
          <w:numId w:val="9"/>
        </w:numPr>
        <w:jc w:val="both"/>
      </w:pPr>
      <w:r>
        <w:t>Obsługa Pracowniczych Planów Kapitałowych dla osób z</w:t>
      </w:r>
      <w:r w:rsidR="000249B1">
        <w:t xml:space="preserve">atrudnionych i zleceniobiorców w zakresie naliczania i raportowania wpłat do PPK, naliczania i przekazywania podatku dochodowego od wpłat do PPK, przekazywania plików składkowych i przelewów do instytucji finansowych. </w:t>
      </w:r>
    </w:p>
    <w:p w:rsidR="00660150" w:rsidRDefault="00660150" w:rsidP="00660150">
      <w:pPr>
        <w:pStyle w:val="Akapitzlist"/>
        <w:numPr>
          <w:ilvl w:val="0"/>
          <w:numId w:val="9"/>
        </w:numPr>
        <w:jc w:val="both"/>
      </w:pPr>
      <w:r w:rsidRPr="00900993">
        <w:t xml:space="preserve">Sporządzanie wymaganych przepisami </w:t>
      </w:r>
      <w:r>
        <w:t xml:space="preserve">prawa </w:t>
      </w:r>
      <w:r w:rsidRPr="00900993">
        <w:t>sprawozdań</w:t>
      </w:r>
      <w:r>
        <w:t>, w tym sprawozdania finansowego</w:t>
      </w:r>
      <w:r w:rsidR="00571587">
        <w:t xml:space="preserve"> jednostki</w:t>
      </w:r>
      <w:r>
        <w:t>.</w:t>
      </w:r>
    </w:p>
    <w:p w:rsidR="00AE5BD2" w:rsidRDefault="00AE5BD2" w:rsidP="00660150">
      <w:pPr>
        <w:pStyle w:val="Akapitzlist"/>
        <w:numPr>
          <w:ilvl w:val="0"/>
          <w:numId w:val="9"/>
        </w:numPr>
        <w:jc w:val="both"/>
      </w:pPr>
      <w:r>
        <w:t xml:space="preserve">Obsługa bankowości elektronicznej, w tym tworzenie przelewów bankowych/paczek przelewów. </w:t>
      </w:r>
    </w:p>
    <w:p w:rsidR="00660150" w:rsidRDefault="00660150" w:rsidP="00660150">
      <w:pPr>
        <w:pStyle w:val="Akapitzlist"/>
        <w:numPr>
          <w:ilvl w:val="0"/>
          <w:numId w:val="9"/>
        </w:numPr>
        <w:jc w:val="both"/>
      </w:pPr>
      <w:r w:rsidRPr="00900993">
        <w:t xml:space="preserve">Przygotowywanie projektów przepisów wewnętrznych i ich aktualizacji dotyczących </w:t>
      </w:r>
      <w:r>
        <w:t xml:space="preserve">prowadzenia </w:t>
      </w:r>
      <w:r w:rsidRPr="00900993">
        <w:t>rachunkowośc</w:t>
      </w:r>
      <w:r>
        <w:t>i</w:t>
      </w:r>
      <w:r w:rsidR="00C023A7">
        <w:t>.</w:t>
      </w:r>
    </w:p>
    <w:p w:rsidR="00800242" w:rsidRDefault="00800242" w:rsidP="00660150">
      <w:pPr>
        <w:pStyle w:val="Akapitzlist"/>
        <w:numPr>
          <w:ilvl w:val="0"/>
          <w:numId w:val="9"/>
        </w:numPr>
        <w:jc w:val="both"/>
      </w:pPr>
      <w:r>
        <w:t>Inicjowanie w jednostce sprawdzenia drogą inwentaryzacji rzeczywistego stanu aktywów i pasywów. Przeprowadzanie inwentaryzacji w drodze weryfikacji bądź uzgodnienia sald.</w:t>
      </w:r>
    </w:p>
    <w:p w:rsidR="00BE5DDA" w:rsidRDefault="00227F33" w:rsidP="00800242">
      <w:pPr>
        <w:pStyle w:val="Akapitzlist"/>
        <w:numPr>
          <w:ilvl w:val="0"/>
          <w:numId w:val="9"/>
        </w:numPr>
        <w:jc w:val="both"/>
      </w:pPr>
      <w:r w:rsidRPr="001169C8">
        <w:t xml:space="preserve">Prowadzenie ewidencji </w:t>
      </w:r>
      <w:r>
        <w:t xml:space="preserve">analitycznej </w:t>
      </w:r>
      <w:r w:rsidR="00660150">
        <w:t>środków trwałych</w:t>
      </w:r>
      <w:r w:rsidR="00C47CA2">
        <w:t>, pozostałych środków trwałych</w:t>
      </w:r>
      <w:r w:rsidR="00660150">
        <w:t xml:space="preserve"> oraz</w:t>
      </w:r>
      <w:r w:rsidRPr="001169C8">
        <w:t xml:space="preserve"> wart</w:t>
      </w:r>
      <w:r w:rsidR="00660150">
        <w:t>ości niematerialnych i prawnych.</w:t>
      </w:r>
    </w:p>
    <w:p w:rsidR="00BE5DDA" w:rsidRDefault="00227F33" w:rsidP="00800242">
      <w:pPr>
        <w:pStyle w:val="Akapitzlist"/>
        <w:numPr>
          <w:ilvl w:val="0"/>
          <w:numId w:val="9"/>
        </w:numPr>
        <w:jc w:val="both"/>
      </w:pPr>
      <w:r w:rsidRPr="001169C8">
        <w:t>Sporządzanie sprawozdawczości statystycznej GU</w:t>
      </w:r>
      <w:r w:rsidR="00C007C0">
        <w:t>S, SIO</w:t>
      </w:r>
      <w:r w:rsidR="00CF7F27">
        <w:t xml:space="preserve"> w zakresie dotyczącym funduszu płac oraz wydatków jednostki</w:t>
      </w:r>
      <w:r w:rsidR="00C007C0">
        <w:t>.</w:t>
      </w:r>
    </w:p>
    <w:p w:rsidR="00137B78" w:rsidRDefault="00137B78" w:rsidP="00800242">
      <w:pPr>
        <w:pStyle w:val="Akapitzlist"/>
        <w:numPr>
          <w:ilvl w:val="0"/>
          <w:numId w:val="9"/>
        </w:numPr>
        <w:jc w:val="both"/>
      </w:pPr>
      <w:r>
        <w:t xml:space="preserve"> Sporządzanie zaświadczeń dotyczących wysokości zarobków oraz zaświadczeń do celów emerytalno-rentowych na podstawie posiadanych dokumentów</w:t>
      </w:r>
      <w:r w:rsidR="00674F2E">
        <w:t>.</w:t>
      </w:r>
    </w:p>
    <w:p w:rsidR="00594B5C" w:rsidRPr="00BD6F29" w:rsidRDefault="00BD6F29" w:rsidP="00800242">
      <w:pPr>
        <w:pStyle w:val="Akapitzlist"/>
        <w:numPr>
          <w:ilvl w:val="0"/>
          <w:numId w:val="9"/>
        </w:numPr>
        <w:jc w:val="both"/>
      </w:pPr>
      <w:r w:rsidRPr="00BD6F29">
        <w:t>Przechowywanie i archiwizacja dokumentacji związanej z zajmowanym stanowiskiem</w:t>
      </w:r>
      <w:r w:rsidR="00571587">
        <w:t xml:space="preserve"> pracy</w:t>
      </w:r>
      <w:r w:rsidRPr="00BD6F29">
        <w:t xml:space="preserve">. </w:t>
      </w:r>
    </w:p>
    <w:p w:rsidR="00227F33" w:rsidRPr="00BD6F29" w:rsidRDefault="00BD6F29" w:rsidP="00800242">
      <w:pPr>
        <w:pStyle w:val="Akapitzlist"/>
        <w:numPr>
          <w:ilvl w:val="0"/>
          <w:numId w:val="9"/>
        </w:numPr>
        <w:jc w:val="both"/>
        <w:rPr>
          <w:b/>
          <w:bCs/>
        </w:rPr>
      </w:pPr>
      <w:r>
        <w:t xml:space="preserve">Rejestrowanie pism przychodzących i wychodzących na stanowisku pracy. </w:t>
      </w:r>
    </w:p>
    <w:p w:rsidR="00BD6F29" w:rsidRPr="00BD6F29" w:rsidRDefault="00BD6F29" w:rsidP="00BD6F29">
      <w:pPr>
        <w:pStyle w:val="Akapitzlist"/>
        <w:ind w:left="360"/>
        <w:jc w:val="both"/>
        <w:rPr>
          <w:b/>
          <w:bCs/>
        </w:rPr>
      </w:pPr>
    </w:p>
    <w:p w:rsidR="0049108B" w:rsidRDefault="0049108B" w:rsidP="00732A2F">
      <w:pPr>
        <w:jc w:val="both"/>
        <w:rPr>
          <w:b/>
          <w:bCs/>
          <w:u w:val="single"/>
        </w:rPr>
      </w:pPr>
      <w:r w:rsidRPr="00571587">
        <w:rPr>
          <w:b/>
          <w:bCs/>
          <w:u w:val="single"/>
        </w:rPr>
        <w:t>Oferty osób przystępujących do konkursu powinny zawierać:</w:t>
      </w:r>
    </w:p>
    <w:p w:rsidR="00571587" w:rsidRPr="00571587" w:rsidRDefault="00571587" w:rsidP="00732A2F">
      <w:pPr>
        <w:jc w:val="both"/>
        <w:rPr>
          <w:b/>
          <w:bCs/>
          <w:u w:val="single"/>
        </w:rPr>
      </w:pPr>
    </w:p>
    <w:p w:rsidR="0049108B" w:rsidRPr="00571587" w:rsidRDefault="00571587" w:rsidP="00571587">
      <w:pPr>
        <w:pStyle w:val="Akapitzlist"/>
        <w:numPr>
          <w:ilvl w:val="0"/>
          <w:numId w:val="5"/>
        </w:numPr>
        <w:jc w:val="both"/>
      </w:pPr>
      <w:r w:rsidRPr="00571587">
        <w:t>Ż</w:t>
      </w:r>
      <w:r w:rsidR="00C023A7" w:rsidRPr="00571587">
        <w:t>yciorys z opisem przebiegu pracy zawodowej</w:t>
      </w:r>
      <w:r w:rsidRPr="00571587">
        <w:t>.</w:t>
      </w:r>
    </w:p>
    <w:p w:rsidR="0049108B" w:rsidRPr="00571587" w:rsidRDefault="00571587" w:rsidP="00732A2F">
      <w:pPr>
        <w:numPr>
          <w:ilvl w:val="0"/>
          <w:numId w:val="5"/>
        </w:numPr>
        <w:jc w:val="both"/>
      </w:pPr>
      <w:r w:rsidRPr="00571587">
        <w:t>L</w:t>
      </w:r>
      <w:r w:rsidR="00C023A7" w:rsidRPr="00571587">
        <w:t>ist motywacyjny</w:t>
      </w:r>
      <w:r w:rsidRPr="00571587">
        <w:t>.</w:t>
      </w:r>
    </w:p>
    <w:p w:rsidR="004F4423" w:rsidRPr="00571587" w:rsidRDefault="00571587" w:rsidP="00732A2F">
      <w:pPr>
        <w:numPr>
          <w:ilvl w:val="0"/>
          <w:numId w:val="5"/>
        </w:numPr>
        <w:jc w:val="both"/>
      </w:pPr>
      <w:r w:rsidRPr="00571587">
        <w:t>K</w:t>
      </w:r>
      <w:r w:rsidR="004F4423" w:rsidRPr="00571587">
        <w:t>westionariusz osoby</w:t>
      </w:r>
      <w:r w:rsidRPr="00571587">
        <w:t xml:space="preserve"> ubiegającej się o zatrudnienie.</w:t>
      </w:r>
    </w:p>
    <w:p w:rsidR="0049108B" w:rsidRDefault="00571587" w:rsidP="00732A2F">
      <w:pPr>
        <w:numPr>
          <w:ilvl w:val="0"/>
          <w:numId w:val="5"/>
        </w:numPr>
        <w:jc w:val="both"/>
      </w:pPr>
      <w:r w:rsidRPr="00571587">
        <w:t>P</w:t>
      </w:r>
      <w:r w:rsidR="00C023A7" w:rsidRPr="00571587">
        <w:t xml:space="preserve">oświadczone przez kandydata za zgodność z oryginałem kopie dokumentów potwierdzających posiadanie </w:t>
      </w:r>
      <w:r w:rsidR="0049108B" w:rsidRPr="00571587">
        <w:t>wymagane</w:t>
      </w:r>
      <w:r w:rsidR="00C023A7" w:rsidRPr="00571587">
        <w:t>go</w:t>
      </w:r>
      <w:r w:rsidR="00D22B3D" w:rsidRPr="00571587">
        <w:t xml:space="preserve"> wykształcenia</w:t>
      </w:r>
      <w:r w:rsidR="000D27FC" w:rsidRPr="00571587">
        <w:t xml:space="preserve"> i kwalifikacji zawodowych</w:t>
      </w:r>
      <w:r w:rsidRPr="00571587">
        <w:t>.</w:t>
      </w:r>
    </w:p>
    <w:p w:rsidR="00AB1BB5" w:rsidRPr="00933DD6" w:rsidRDefault="00150E7E" w:rsidP="00626BE6">
      <w:pPr>
        <w:numPr>
          <w:ilvl w:val="0"/>
          <w:numId w:val="5"/>
        </w:numPr>
        <w:jc w:val="both"/>
      </w:pPr>
      <w:r w:rsidRPr="00933DD6">
        <w:t>Po</w:t>
      </w:r>
      <w:r w:rsidR="00D22B3D" w:rsidRPr="00933DD6">
        <w:t>świadczone przez kandydata za zgodność z oryginałem kopie dokumentów potwierdzających posiadanie wymaganego stażu pracy</w:t>
      </w:r>
      <w:r w:rsidR="00AB1BB5" w:rsidRPr="00933DD6">
        <w:t xml:space="preserve"> lub </w:t>
      </w:r>
      <w:r w:rsidR="005E1466" w:rsidRPr="00933DD6">
        <w:t>wykonywania co najmniej 3 letniej działalności gospodarczej</w:t>
      </w:r>
      <w:r w:rsidR="00AB1BB5" w:rsidRPr="00933DD6">
        <w:t xml:space="preserve"> o</w:t>
      </w:r>
      <w:r w:rsidR="000307BF" w:rsidRPr="00933DD6">
        <w:t> </w:t>
      </w:r>
      <w:r w:rsidR="00AB1BB5" w:rsidRPr="00933DD6">
        <w:t>charakterze zgodnym z wymaganiami na danym stanowisku.</w:t>
      </w:r>
    </w:p>
    <w:p w:rsidR="0049108B" w:rsidRPr="00933DD6" w:rsidRDefault="00571587" w:rsidP="002213FB">
      <w:pPr>
        <w:numPr>
          <w:ilvl w:val="0"/>
          <w:numId w:val="5"/>
        </w:numPr>
        <w:jc w:val="both"/>
      </w:pPr>
      <w:r w:rsidRPr="00933DD6">
        <w:lastRenderedPageBreak/>
        <w:t>O</w:t>
      </w:r>
      <w:r w:rsidR="0049108B" w:rsidRPr="00933DD6">
        <w:t>świadczenie, że kandydat nie był prawomocnie skazany za prz</w:t>
      </w:r>
      <w:r w:rsidR="000307BF" w:rsidRPr="00933DD6">
        <w:t>estępstwa</w:t>
      </w:r>
      <w:r w:rsidR="00472D8F" w:rsidRPr="00933DD6">
        <w:t>,</w:t>
      </w:r>
      <w:r w:rsidR="00A304B5" w:rsidRPr="00933DD6">
        <w:t xml:space="preserve"> o który</w:t>
      </w:r>
      <w:r w:rsidR="000307BF" w:rsidRPr="00933DD6">
        <w:t>ch</w:t>
      </w:r>
      <w:r w:rsidR="00A304B5" w:rsidRPr="00933DD6">
        <w:t xml:space="preserve"> mowa w art. 54</w:t>
      </w:r>
      <w:r w:rsidR="00F12DC1" w:rsidRPr="00933DD6">
        <w:t xml:space="preserve"> ust. 2 </w:t>
      </w:r>
      <w:r w:rsidR="000307BF" w:rsidRPr="00933DD6">
        <w:t xml:space="preserve">pkt 3 </w:t>
      </w:r>
      <w:r w:rsidR="00F12DC1" w:rsidRPr="00933DD6">
        <w:t xml:space="preserve">ustawy z dnia 27 sierpnia </w:t>
      </w:r>
      <w:r w:rsidR="0049108B" w:rsidRPr="00933DD6">
        <w:t xml:space="preserve"> 200</w:t>
      </w:r>
      <w:r w:rsidR="00F12DC1" w:rsidRPr="00933DD6">
        <w:t>9</w:t>
      </w:r>
      <w:r w:rsidRPr="00933DD6">
        <w:t xml:space="preserve"> roku</w:t>
      </w:r>
      <w:r w:rsidR="0049108B" w:rsidRPr="00933DD6">
        <w:t xml:space="preserve"> o finansach publicznych ( </w:t>
      </w:r>
      <w:proofErr w:type="spellStart"/>
      <w:r w:rsidR="008A3966" w:rsidRPr="00933DD6">
        <w:t>t.j</w:t>
      </w:r>
      <w:proofErr w:type="spellEnd"/>
      <w:r w:rsidR="008A3966" w:rsidRPr="00933DD6">
        <w:t xml:space="preserve">. </w:t>
      </w:r>
      <w:r w:rsidR="0049108B" w:rsidRPr="00933DD6">
        <w:t xml:space="preserve">Dz. U. </w:t>
      </w:r>
      <w:r w:rsidR="00F12DC1" w:rsidRPr="00933DD6">
        <w:t xml:space="preserve"> 20</w:t>
      </w:r>
      <w:r w:rsidR="008A3966" w:rsidRPr="00933DD6">
        <w:t>21</w:t>
      </w:r>
      <w:r w:rsidR="003B3E3A" w:rsidRPr="00933DD6">
        <w:t>,</w:t>
      </w:r>
      <w:r w:rsidR="0049108B" w:rsidRPr="00933DD6">
        <w:t xml:space="preserve"> p</w:t>
      </w:r>
      <w:r w:rsidR="00F12DC1" w:rsidRPr="00933DD6">
        <w:t xml:space="preserve">oz. </w:t>
      </w:r>
      <w:r w:rsidR="008A3966" w:rsidRPr="00933DD6">
        <w:t xml:space="preserve">305 z </w:t>
      </w:r>
      <w:proofErr w:type="spellStart"/>
      <w:r w:rsidR="008A3966" w:rsidRPr="00933DD6">
        <w:t>późn</w:t>
      </w:r>
      <w:proofErr w:type="spellEnd"/>
      <w:r w:rsidR="008A3966" w:rsidRPr="00933DD6">
        <w:t xml:space="preserve">. </w:t>
      </w:r>
      <w:proofErr w:type="spellStart"/>
      <w:r w:rsidR="008A3966" w:rsidRPr="00933DD6">
        <w:t>zm</w:t>
      </w:r>
      <w:proofErr w:type="spellEnd"/>
      <w:r w:rsidRPr="00933DD6">
        <w:t>).</w:t>
      </w:r>
    </w:p>
    <w:p w:rsidR="0049108B" w:rsidRPr="00933DD6" w:rsidRDefault="00571587" w:rsidP="00732A2F">
      <w:pPr>
        <w:numPr>
          <w:ilvl w:val="0"/>
          <w:numId w:val="5"/>
        </w:numPr>
        <w:jc w:val="both"/>
      </w:pPr>
      <w:r w:rsidRPr="00933DD6">
        <w:t>O</w:t>
      </w:r>
      <w:r w:rsidR="00C912BE" w:rsidRPr="00933DD6">
        <w:t>świadczenie</w:t>
      </w:r>
      <w:r w:rsidR="00472D8F" w:rsidRPr="00933DD6">
        <w:t xml:space="preserve">, że kandydat nie </w:t>
      </w:r>
      <w:r w:rsidR="0049108B" w:rsidRPr="00933DD6">
        <w:t xml:space="preserve">był karany zakazem pełnienia funkcji związanych  </w:t>
      </w:r>
      <w:r w:rsidR="00732A2F" w:rsidRPr="00933DD6">
        <w:br/>
      </w:r>
      <w:r w:rsidR="0049108B" w:rsidRPr="00933DD6">
        <w:t>z dysponowaniem środkami publicznymi, o który</w:t>
      </w:r>
      <w:r w:rsidR="000307BF" w:rsidRPr="00933DD6">
        <w:t>m</w:t>
      </w:r>
      <w:r w:rsidR="0049108B" w:rsidRPr="00933DD6">
        <w:t xml:space="preserve"> mowa </w:t>
      </w:r>
      <w:r w:rsidRPr="00933DD6">
        <w:t xml:space="preserve">w </w:t>
      </w:r>
      <w:r w:rsidR="000307BF" w:rsidRPr="00933DD6">
        <w:t xml:space="preserve"> art. 31 ust. 1 pkt 4 </w:t>
      </w:r>
      <w:proofErr w:type="spellStart"/>
      <w:r w:rsidRPr="00933DD6">
        <w:t>u</w:t>
      </w:r>
      <w:r w:rsidR="000307BF" w:rsidRPr="00933DD6">
        <w:t>stawiy</w:t>
      </w:r>
      <w:proofErr w:type="spellEnd"/>
      <w:r w:rsidR="00F12DC1" w:rsidRPr="00933DD6">
        <w:t xml:space="preserve"> z 17 grudnia 2004</w:t>
      </w:r>
      <w:r w:rsidRPr="00933DD6">
        <w:t xml:space="preserve"> </w:t>
      </w:r>
      <w:r w:rsidR="00F12DC1" w:rsidRPr="00933DD6">
        <w:t>r</w:t>
      </w:r>
      <w:r w:rsidRPr="00933DD6">
        <w:t>oku</w:t>
      </w:r>
      <w:r w:rsidR="00F12DC1" w:rsidRPr="00933DD6">
        <w:t xml:space="preserve"> </w:t>
      </w:r>
      <w:r w:rsidR="0049108B" w:rsidRPr="00933DD6">
        <w:t>o odpowiedzialności za n</w:t>
      </w:r>
      <w:r w:rsidR="000307BF" w:rsidRPr="00933DD6">
        <w:t>aruszenie finansów publicznych (</w:t>
      </w:r>
      <w:r w:rsidR="0049108B" w:rsidRPr="00933DD6">
        <w:t xml:space="preserve"> </w:t>
      </w:r>
      <w:proofErr w:type="spellStart"/>
      <w:r w:rsidR="008A3966" w:rsidRPr="00933DD6">
        <w:t>t.j</w:t>
      </w:r>
      <w:proofErr w:type="spellEnd"/>
      <w:r w:rsidR="008A3966" w:rsidRPr="00933DD6">
        <w:t xml:space="preserve">. </w:t>
      </w:r>
      <w:r w:rsidR="0049108B" w:rsidRPr="00933DD6">
        <w:t>Dz. U. z 20</w:t>
      </w:r>
      <w:r w:rsidR="008A3966" w:rsidRPr="00933DD6">
        <w:t xml:space="preserve">21, poz. 289 z </w:t>
      </w:r>
      <w:proofErr w:type="spellStart"/>
      <w:r w:rsidR="008A3966" w:rsidRPr="00933DD6">
        <w:t>późn</w:t>
      </w:r>
      <w:proofErr w:type="spellEnd"/>
      <w:r w:rsidR="008A3966" w:rsidRPr="00933DD6">
        <w:t>. zm.)</w:t>
      </w:r>
    </w:p>
    <w:p w:rsidR="004624E5" w:rsidRPr="00933DD6" w:rsidRDefault="00571587" w:rsidP="00732A2F">
      <w:pPr>
        <w:numPr>
          <w:ilvl w:val="0"/>
          <w:numId w:val="5"/>
        </w:numPr>
        <w:jc w:val="both"/>
      </w:pPr>
      <w:r w:rsidRPr="00933DD6">
        <w:t>O</w:t>
      </w:r>
      <w:r w:rsidR="00C912BE" w:rsidRPr="00933DD6">
        <w:t>świadczenie, że kandydat ma pełną zdolność do czynności prawnych oraz korzysta z pełni praw publicznych</w:t>
      </w:r>
      <w:r w:rsidRPr="00933DD6">
        <w:t>.</w:t>
      </w:r>
    </w:p>
    <w:p w:rsidR="00C912BE" w:rsidRPr="00571587" w:rsidRDefault="00571587" w:rsidP="00732A2F">
      <w:pPr>
        <w:numPr>
          <w:ilvl w:val="0"/>
          <w:numId w:val="5"/>
        </w:numPr>
        <w:jc w:val="both"/>
      </w:pPr>
      <w:r w:rsidRPr="00571587">
        <w:t>O</w:t>
      </w:r>
      <w:r w:rsidR="004624E5" w:rsidRPr="00571587">
        <w:t xml:space="preserve">świadczenie, że kandydat nie był </w:t>
      </w:r>
      <w:r w:rsidR="000307BF">
        <w:t xml:space="preserve">skazany </w:t>
      </w:r>
      <w:r w:rsidR="000307BF">
        <w:rPr>
          <w:rFonts w:ascii="Open Sans" w:hAnsi="Open Sans"/>
          <w:color w:val="333333"/>
          <w:shd w:val="clear" w:color="auto" w:fill="FFFFFF"/>
        </w:rPr>
        <w:t xml:space="preserve">prawomocnym wyrokiem sądu za umyślne przestępstwo ścigane z oskarżenia publicznego </w:t>
      </w:r>
      <w:r w:rsidR="000307BF" w:rsidRPr="00C307AB">
        <w:rPr>
          <w:rFonts w:ascii="Open Sans" w:hAnsi="Open Sans"/>
          <w:color w:val="333333"/>
          <w:shd w:val="clear" w:color="auto" w:fill="FFFFFF"/>
        </w:rPr>
        <w:t>lub umyślne przestępstwo skarbowe</w:t>
      </w:r>
      <w:r w:rsidR="000307BF">
        <w:rPr>
          <w:rFonts w:ascii="Open Sans" w:hAnsi="Open Sans"/>
          <w:color w:val="333333"/>
          <w:shd w:val="clear" w:color="auto" w:fill="FFFFFF"/>
        </w:rPr>
        <w:t xml:space="preserve">. </w:t>
      </w:r>
    </w:p>
    <w:p w:rsidR="000D27FC" w:rsidRPr="00D44866" w:rsidRDefault="00933DD6" w:rsidP="00A50D23">
      <w:pPr>
        <w:numPr>
          <w:ilvl w:val="0"/>
          <w:numId w:val="5"/>
        </w:numPr>
        <w:jc w:val="both"/>
      </w:pPr>
      <w:r>
        <w:t>W</w:t>
      </w:r>
      <w:r w:rsidR="00734AF9" w:rsidRPr="00D44866">
        <w:t xml:space="preserve"> przypadku osób nieposiadających obywatelstwa polskiego oświadczenie o znajomości języka polskiego w mowie i</w:t>
      </w:r>
      <w:r w:rsidR="000307BF">
        <w:t> </w:t>
      </w:r>
      <w:r w:rsidR="00734AF9" w:rsidRPr="00D44866">
        <w:t>piśmie w zakresie koniecznym do wykonywania obowiązków głównego</w:t>
      </w:r>
      <w:r w:rsidR="004624E5" w:rsidRPr="00D44866">
        <w:t xml:space="preserve"> księgowego potwierdzonej dokumentem określonym w przepisach o służbie cywilnej. </w:t>
      </w:r>
    </w:p>
    <w:p w:rsidR="000D27FC" w:rsidRDefault="00571587" w:rsidP="000D27FC">
      <w:pPr>
        <w:numPr>
          <w:ilvl w:val="0"/>
          <w:numId w:val="5"/>
        </w:numPr>
        <w:jc w:val="both"/>
      </w:pPr>
      <w:r w:rsidRPr="00D44866">
        <w:t>O</w:t>
      </w:r>
      <w:r w:rsidR="000D27FC" w:rsidRPr="00D44866">
        <w:t>świadczenie o braku przeciwwskazań zdrowotnych  do wykonywania prac</w:t>
      </w:r>
      <w:r w:rsidR="00A237D8" w:rsidRPr="00D44866">
        <w:t>y</w:t>
      </w:r>
      <w:r w:rsidR="000D27FC" w:rsidRPr="00D44866">
        <w:t xml:space="preserve"> na stanowisku głównego</w:t>
      </w:r>
      <w:r w:rsidR="000D27FC" w:rsidRPr="00571587">
        <w:t xml:space="preserve"> księgowego.</w:t>
      </w:r>
    </w:p>
    <w:p w:rsidR="003B3E3A" w:rsidRPr="00571587" w:rsidRDefault="003B3E3A" w:rsidP="00B41301">
      <w:pPr>
        <w:ind w:left="360"/>
        <w:jc w:val="both"/>
      </w:pPr>
    </w:p>
    <w:p w:rsidR="000D27FC" w:rsidRDefault="000D27FC" w:rsidP="000D27FC">
      <w:pPr>
        <w:ind w:left="360"/>
        <w:jc w:val="both"/>
      </w:pPr>
    </w:p>
    <w:p w:rsidR="00B95C16" w:rsidRDefault="00B95C16" w:rsidP="000D27FC">
      <w:pPr>
        <w:ind w:left="360"/>
        <w:jc w:val="both"/>
      </w:pPr>
    </w:p>
    <w:p w:rsidR="0049108B" w:rsidRPr="00933DD6" w:rsidRDefault="0049108B" w:rsidP="00732A2F">
      <w:pPr>
        <w:jc w:val="both"/>
      </w:pPr>
      <w:r w:rsidRPr="00933DD6">
        <w:t>Oferty należy składać w zamkniętych  kopertach z podanym adresem zwrotnym i dopiskiem</w:t>
      </w:r>
      <w:r w:rsidR="00732A2F" w:rsidRPr="00933DD6">
        <w:t>:</w:t>
      </w:r>
    </w:p>
    <w:p w:rsidR="00732A2F" w:rsidRPr="00933DD6" w:rsidRDefault="00137B78" w:rsidP="00732A2F">
      <w:pPr>
        <w:jc w:val="both"/>
        <w:rPr>
          <w:b/>
        </w:rPr>
      </w:pPr>
      <w:r w:rsidRPr="00933DD6">
        <w:rPr>
          <w:b/>
        </w:rPr>
        <w:t>„</w:t>
      </w:r>
      <w:r w:rsidR="00732A2F" w:rsidRPr="00933DD6">
        <w:rPr>
          <w:b/>
        </w:rPr>
        <w:t>Nabór na wolne stanowisko</w:t>
      </w:r>
      <w:r w:rsidR="0008648A" w:rsidRPr="00933DD6">
        <w:rPr>
          <w:b/>
        </w:rPr>
        <w:t xml:space="preserve"> </w:t>
      </w:r>
      <w:r w:rsidR="00732A2F" w:rsidRPr="00933DD6">
        <w:rPr>
          <w:b/>
        </w:rPr>
        <w:t>- Główny Księgowy</w:t>
      </w:r>
      <w:r w:rsidR="0049108B" w:rsidRPr="00933DD6">
        <w:rPr>
          <w:b/>
        </w:rPr>
        <w:t>”</w:t>
      </w:r>
      <w:r w:rsidR="00732A2F" w:rsidRPr="00933DD6">
        <w:rPr>
          <w:b/>
        </w:rPr>
        <w:t xml:space="preserve">   </w:t>
      </w:r>
    </w:p>
    <w:p w:rsidR="0049108B" w:rsidRPr="00933DD6" w:rsidRDefault="00F85B5F" w:rsidP="00732A2F">
      <w:pPr>
        <w:jc w:val="both"/>
        <w:rPr>
          <w:b/>
        </w:rPr>
      </w:pPr>
      <w:r w:rsidRPr="00933DD6">
        <w:rPr>
          <w:b/>
        </w:rPr>
        <w:t>w</w:t>
      </w:r>
      <w:r w:rsidR="00933DD6" w:rsidRPr="00933DD6">
        <w:rPr>
          <w:b/>
        </w:rPr>
        <w:t xml:space="preserve"> terminie do 20</w:t>
      </w:r>
      <w:r w:rsidR="00B53766" w:rsidRPr="00933DD6">
        <w:rPr>
          <w:b/>
        </w:rPr>
        <w:t>.0</w:t>
      </w:r>
      <w:r w:rsidR="00781369" w:rsidRPr="00933DD6">
        <w:rPr>
          <w:b/>
        </w:rPr>
        <w:t>4</w:t>
      </w:r>
      <w:r w:rsidR="0049108B" w:rsidRPr="00933DD6">
        <w:rPr>
          <w:b/>
        </w:rPr>
        <w:t>.20</w:t>
      </w:r>
      <w:r w:rsidR="00781369" w:rsidRPr="00933DD6">
        <w:rPr>
          <w:b/>
        </w:rPr>
        <w:t>22</w:t>
      </w:r>
      <w:r w:rsidR="00A50D23" w:rsidRPr="00933DD6">
        <w:rPr>
          <w:b/>
        </w:rPr>
        <w:t xml:space="preserve"> </w:t>
      </w:r>
      <w:r w:rsidR="00593A61">
        <w:rPr>
          <w:b/>
        </w:rPr>
        <w:t>r.:</w:t>
      </w:r>
    </w:p>
    <w:p w:rsidR="00593A61" w:rsidRPr="00933DD6" w:rsidRDefault="0049108B" w:rsidP="00593A61">
      <w:pPr>
        <w:jc w:val="both"/>
        <w:rPr>
          <w:b/>
        </w:rPr>
      </w:pPr>
      <w:r w:rsidRPr="00933DD6">
        <w:t xml:space="preserve"> </w:t>
      </w:r>
      <w:r w:rsidR="00593A61">
        <w:t xml:space="preserve">- osobiście w siedzibie </w:t>
      </w:r>
      <w:r w:rsidR="00593A61">
        <w:t>Publiczne</w:t>
      </w:r>
      <w:r w:rsidR="00593A61">
        <w:t>go Przedszkola Nr 18 im. „Chatka Puchatka”</w:t>
      </w:r>
      <w:r w:rsidR="00593A61">
        <w:t xml:space="preserve"> 62-800 Kalisz ul. </w:t>
      </w:r>
      <w:proofErr w:type="spellStart"/>
      <w:r w:rsidR="00593A61">
        <w:t>Serbinowska</w:t>
      </w:r>
      <w:proofErr w:type="spellEnd"/>
      <w:r w:rsidR="00593A61">
        <w:t xml:space="preserve"> 5</w:t>
      </w:r>
      <w:r w:rsidR="00593A61" w:rsidRPr="00593A61">
        <w:rPr>
          <w:b/>
        </w:rPr>
        <w:t xml:space="preserve"> </w:t>
      </w:r>
      <w:r w:rsidR="00593A61" w:rsidRPr="00933DD6">
        <w:rPr>
          <w:b/>
        </w:rPr>
        <w:t>w godz. od 8:00 do  godz. 14.00</w:t>
      </w:r>
    </w:p>
    <w:p w:rsidR="00137B78" w:rsidRPr="00593A61" w:rsidRDefault="00593A61" w:rsidP="00732A2F">
      <w:pPr>
        <w:jc w:val="both"/>
      </w:pPr>
      <w:r>
        <w:t xml:space="preserve">-pocztą </w:t>
      </w:r>
      <w:r w:rsidR="0049108B" w:rsidRPr="00933DD6">
        <w:t xml:space="preserve">na adres: </w:t>
      </w:r>
    </w:p>
    <w:p w:rsidR="0049108B" w:rsidRPr="00933DD6" w:rsidRDefault="0049108B" w:rsidP="00732A2F">
      <w:pPr>
        <w:jc w:val="both"/>
        <w:rPr>
          <w:b/>
          <w:bCs/>
        </w:rPr>
      </w:pPr>
      <w:r w:rsidRPr="00933DD6">
        <w:rPr>
          <w:b/>
          <w:bCs/>
        </w:rPr>
        <w:t>Publiczne Przedszkole Nr 1</w:t>
      </w:r>
      <w:r w:rsidR="00A50D23" w:rsidRPr="00933DD6">
        <w:rPr>
          <w:b/>
          <w:bCs/>
        </w:rPr>
        <w:t>8 im. „Chatka Puchatka”</w:t>
      </w:r>
      <w:r w:rsidRPr="00933DD6">
        <w:rPr>
          <w:b/>
          <w:bCs/>
        </w:rPr>
        <w:t xml:space="preserve"> </w:t>
      </w:r>
    </w:p>
    <w:p w:rsidR="0049108B" w:rsidRPr="00933DD6" w:rsidRDefault="0049108B" w:rsidP="00732A2F">
      <w:pPr>
        <w:tabs>
          <w:tab w:val="left" w:pos="6440"/>
        </w:tabs>
        <w:jc w:val="both"/>
        <w:rPr>
          <w:b/>
          <w:bCs/>
        </w:rPr>
      </w:pPr>
      <w:r w:rsidRPr="00933DD6">
        <w:rPr>
          <w:b/>
          <w:bCs/>
        </w:rPr>
        <w:t xml:space="preserve"> 62-800 Kalisz </w:t>
      </w:r>
    </w:p>
    <w:p w:rsidR="0049108B" w:rsidRPr="00933DD6" w:rsidRDefault="00A50D23" w:rsidP="00732A2F">
      <w:pPr>
        <w:jc w:val="both"/>
        <w:rPr>
          <w:b/>
          <w:bCs/>
        </w:rPr>
      </w:pPr>
      <w:r w:rsidRPr="00933DD6">
        <w:rPr>
          <w:b/>
          <w:bCs/>
        </w:rPr>
        <w:t xml:space="preserve">ul. </w:t>
      </w:r>
      <w:proofErr w:type="spellStart"/>
      <w:r w:rsidRPr="00933DD6">
        <w:rPr>
          <w:b/>
          <w:bCs/>
        </w:rPr>
        <w:t>Serbinowska</w:t>
      </w:r>
      <w:proofErr w:type="spellEnd"/>
      <w:r w:rsidRPr="00933DD6">
        <w:rPr>
          <w:b/>
          <w:bCs/>
        </w:rPr>
        <w:t xml:space="preserve"> 5a</w:t>
      </w:r>
    </w:p>
    <w:p w:rsidR="000E1F45" w:rsidRPr="00933DD6" w:rsidRDefault="000E1F45" w:rsidP="00732A2F">
      <w:pPr>
        <w:jc w:val="both"/>
      </w:pPr>
    </w:p>
    <w:p w:rsidR="0049108B" w:rsidRPr="00933DD6" w:rsidRDefault="0049108B" w:rsidP="00732A2F">
      <w:pPr>
        <w:jc w:val="both"/>
      </w:pPr>
      <w:r w:rsidRPr="00933DD6">
        <w:t xml:space="preserve">Oferty, które wpłyną po terminie </w:t>
      </w:r>
      <w:r w:rsidR="00A50D23" w:rsidRPr="00933DD6">
        <w:t xml:space="preserve">lub bez kompletu dokumentów, </w:t>
      </w:r>
      <w:r w:rsidRPr="00933DD6">
        <w:t>nie będą rozpatrywane.</w:t>
      </w:r>
    </w:p>
    <w:p w:rsidR="00137B78" w:rsidRPr="00933DD6" w:rsidRDefault="00137B78" w:rsidP="00732A2F">
      <w:pPr>
        <w:jc w:val="both"/>
      </w:pPr>
    </w:p>
    <w:p w:rsidR="000E1F45" w:rsidRPr="00933DD6" w:rsidRDefault="000E1F45" w:rsidP="000E1F45">
      <w:pPr>
        <w:jc w:val="both"/>
      </w:pPr>
      <w:r w:rsidRPr="00933DD6">
        <w:t xml:space="preserve">Informacja o wyniku naboru umieszczona będzie na stronie internetowej Biuletynu Informacji Publicznej </w:t>
      </w:r>
      <w:hyperlink r:id="rId5" w:history="1">
        <w:r w:rsidRPr="00933DD6">
          <w:rPr>
            <w:rStyle w:val="Hipercze"/>
          </w:rPr>
          <w:t>www.bip.pp18kalisz.wikom.pl</w:t>
        </w:r>
      </w:hyperlink>
      <w:r w:rsidRPr="00933DD6">
        <w:t xml:space="preserve"> oraz na tablicy informacyjnej w Publicznym Przedszkolu Nr 18 w Kaliszu. </w:t>
      </w:r>
    </w:p>
    <w:p w:rsidR="000E1F45" w:rsidRPr="00933DD6" w:rsidRDefault="000E1F45" w:rsidP="000E1F45">
      <w:pPr>
        <w:jc w:val="both"/>
        <w:rPr>
          <w:bCs/>
        </w:rPr>
      </w:pPr>
    </w:p>
    <w:p w:rsidR="000E1F45" w:rsidRPr="00933DD6" w:rsidRDefault="000E1F45" w:rsidP="000E1F45">
      <w:pPr>
        <w:jc w:val="both"/>
        <w:rPr>
          <w:b/>
          <w:bCs/>
        </w:rPr>
      </w:pPr>
      <w:r w:rsidRPr="0033003E">
        <w:rPr>
          <w:b/>
          <w:bCs/>
        </w:rPr>
        <w:t>Informacja</w:t>
      </w:r>
      <w:r w:rsidRPr="00933DD6">
        <w:rPr>
          <w:bCs/>
        </w:rPr>
        <w:t xml:space="preserve"> </w:t>
      </w:r>
      <w:r w:rsidRPr="00933DD6">
        <w:rPr>
          <w:b/>
          <w:bCs/>
        </w:rPr>
        <w:t>dotycząca przetwarzania danych osobowych:</w:t>
      </w:r>
    </w:p>
    <w:p w:rsidR="000E1F45" w:rsidRPr="00933DD6" w:rsidRDefault="000E1F45" w:rsidP="000E1F45">
      <w:pPr>
        <w:jc w:val="both"/>
        <w:rPr>
          <w:b/>
          <w:bCs/>
        </w:rPr>
      </w:pPr>
    </w:p>
    <w:p w:rsidR="000E1F45" w:rsidRPr="00933DD6" w:rsidRDefault="000E1F45" w:rsidP="000E1F45">
      <w:pPr>
        <w:jc w:val="both"/>
        <w:rPr>
          <w:bCs/>
        </w:rPr>
      </w:pPr>
      <w:r w:rsidRPr="00933DD6">
        <w:rPr>
          <w:bCs/>
        </w:rPr>
        <w:t>Administrator danych osobowych.</w:t>
      </w:r>
    </w:p>
    <w:p w:rsidR="000E1F45" w:rsidRPr="00933DD6" w:rsidRDefault="000E1F45" w:rsidP="000E1F45">
      <w:pPr>
        <w:jc w:val="both"/>
        <w:rPr>
          <w:bCs/>
        </w:rPr>
      </w:pPr>
      <w:r w:rsidRPr="00933DD6">
        <w:rPr>
          <w:bCs/>
        </w:rPr>
        <w:t xml:space="preserve">Administratorem danych osobowych przetwarzanych w toku prowadzonego naboru jest Publiczne Przedszkole Nr 18 im. „Chatka Puchatka” w Kaliszu z siedzibą w Kaliszu przy ul. </w:t>
      </w:r>
      <w:proofErr w:type="spellStart"/>
      <w:r w:rsidRPr="00933DD6">
        <w:rPr>
          <w:bCs/>
        </w:rPr>
        <w:t>Serbinowska</w:t>
      </w:r>
      <w:proofErr w:type="spellEnd"/>
      <w:r w:rsidRPr="00933DD6">
        <w:rPr>
          <w:bCs/>
        </w:rPr>
        <w:t xml:space="preserve"> 5a. </w:t>
      </w:r>
    </w:p>
    <w:p w:rsidR="000E1F45" w:rsidRPr="00933DD6" w:rsidRDefault="000E1F45" w:rsidP="000E1F45">
      <w:pPr>
        <w:jc w:val="both"/>
        <w:rPr>
          <w:bCs/>
        </w:rPr>
      </w:pPr>
      <w:r w:rsidRPr="00933DD6">
        <w:rPr>
          <w:bCs/>
        </w:rPr>
        <w:t>Z administratorem można kontaktować się listownie:</w:t>
      </w:r>
    </w:p>
    <w:p w:rsidR="000E1F45" w:rsidRPr="00933DD6" w:rsidRDefault="000E1F45" w:rsidP="000E1F45">
      <w:pPr>
        <w:jc w:val="both"/>
        <w:rPr>
          <w:bCs/>
        </w:rPr>
      </w:pPr>
      <w:r w:rsidRPr="00933DD6">
        <w:rPr>
          <w:bCs/>
        </w:rPr>
        <w:t xml:space="preserve">Publiczne Przedszkole Nr 18 im. „Chatka Puchatka” </w:t>
      </w:r>
    </w:p>
    <w:p w:rsidR="000E1F45" w:rsidRPr="00933DD6" w:rsidRDefault="000E1F45" w:rsidP="000E1F45">
      <w:pPr>
        <w:jc w:val="both"/>
        <w:rPr>
          <w:bCs/>
        </w:rPr>
      </w:pPr>
      <w:r w:rsidRPr="00933DD6">
        <w:rPr>
          <w:bCs/>
        </w:rPr>
        <w:t xml:space="preserve">62-800 Kalisz </w:t>
      </w:r>
    </w:p>
    <w:p w:rsidR="000E1F45" w:rsidRPr="00933DD6" w:rsidRDefault="000E1F45" w:rsidP="000E1F45">
      <w:pPr>
        <w:jc w:val="both"/>
        <w:rPr>
          <w:bCs/>
        </w:rPr>
      </w:pPr>
      <w:r w:rsidRPr="00933DD6">
        <w:rPr>
          <w:bCs/>
        </w:rPr>
        <w:t xml:space="preserve">ul. </w:t>
      </w:r>
      <w:proofErr w:type="spellStart"/>
      <w:r w:rsidRPr="00933DD6">
        <w:rPr>
          <w:bCs/>
        </w:rPr>
        <w:t>Serbinowska</w:t>
      </w:r>
      <w:proofErr w:type="spellEnd"/>
      <w:r w:rsidRPr="00933DD6">
        <w:rPr>
          <w:bCs/>
        </w:rPr>
        <w:t xml:space="preserve"> 5a</w:t>
      </w:r>
    </w:p>
    <w:p w:rsidR="000E1F45" w:rsidRPr="00933DD6" w:rsidRDefault="000E1F45" w:rsidP="000E1F45">
      <w:pPr>
        <w:jc w:val="both"/>
        <w:rPr>
          <w:bCs/>
        </w:rPr>
      </w:pPr>
      <w:r w:rsidRPr="00933DD6">
        <w:rPr>
          <w:bCs/>
        </w:rPr>
        <w:t>telefon: 62 753 30 50</w:t>
      </w:r>
    </w:p>
    <w:p w:rsidR="000E1F45" w:rsidRPr="00933DD6" w:rsidRDefault="000E1F45" w:rsidP="000E1F45">
      <w:pPr>
        <w:jc w:val="both"/>
        <w:rPr>
          <w:bCs/>
        </w:rPr>
      </w:pPr>
    </w:p>
    <w:p w:rsidR="000E1F45" w:rsidRPr="00933DD6" w:rsidRDefault="000E1F45" w:rsidP="000E1F45">
      <w:pPr>
        <w:jc w:val="both"/>
        <w:rPr>
          <w:bCs/>
        </w:rPr>
      </w:pPr>
      <w:r w:rsidRPr="00933DD6">
        <w:rPr>
          <w:bCs/>
        </w:rPr>
        <w:t>Inspektor ochrony danych.</w:t>
      </w:r>
    </w:p>
    <w:p w:rsidR="000E1F45" w:rsidRPr="00933DD6" w:rsidRDefault="000E1F45" w:rsidP="000E1F45">
      <w:pPr>
        <w:jc w:val="both"/>
        <w:rPr>
          <w:bCs/>
        </w:rPr>
      </w:pPr>
      <w:r w:rsidRPr="00933DD6">
        <w:rPr>
          <w:bCs/>
        </w:rPr>
        <w:t>Administrator wyznaczył Inspektora Ochrony Danych (IOD). Z Inspektorem można kontaktować się</w:t>
      </w:r>
    </w:p>
    <w:p w:rsidR="000E1F45" w:rsidRPr="00933DD6" w:rsidRDefault="000E1F45" w:rsidP="000E1F45">
      <w:pPr>
        <w:jc w:val="both"/>
        <w:rPr>
          <w:bCs/>
        </w:rPr>
      </w:pPr>
      <w:r w:rsidRPr="00933DD6">
        <w:rPr>
          <w:bCs/>
        </w:rPr>
        <w:t>listownie:</w:t>
      </w:r>
    </w:p>
    <w:p w:rsidR="000E1F45" w:rsidRPr="00933DD6" w:rsidRDefault="000E1F45" w:rsidP="000E1F45">
      <w:pPr>
        <w:jc w:val="both"/>
        <w:rPr>
          <w:bCs/>
        </w:rPr>
      </w:pPr>
      <w:r w:rsidRPr="00933DD6">
        <w:rPr>
          <w:bCs/>
        </w:rPr>
        <w:t xml:space="preserve">Publiczne Przedszkole Nr 18 im. „Chatka Puchatka” </w:t>
      </w:r>
    </w:p>
    <w:p w:rsidR="000E1F45" w:rsidRPr="00933DD6" w:rsidRDefault="000E1F45" w:rsidP="000E1F45">
      <w:pPr>
        <w:tabs>
          <w:tab w:val="left" w:pos="6440"/>
        </w:tabs>
        <w:jc w:val="both"/>
        <w:rPr>
          <w:bCs/>
        </w:rPr>
      </w:pPr>
      <w:r w:rsidRPr="00933DD6">
        <w:rPr>
          <w:bCs/>
        </w:rPr>
        <w:t xml:space="preserve">62-800 Kalisz </w:t>
      </w:r>
    </w:p>
    <w:p w:rsidR="000E1F45" w:rsidRPr="00933DD6" w:rsidRDefault="000E1F45" w:rsidP="000E1F45">
      <w:pPr>
        <w:jc w:val="both"/>
        <w:rPr>
          <w:bCs/>
        </w:rPr>
      </w:pPr>
      <w:r w:rsidRPr="00933DD6">
        <w:rPr>
          <w:bCs/>
        </w:rPr>
        <w:t xml:space="preserve">ul. </w:t>
      </w:r>
      <w:proofErr w:type="spellStart"/>
      <w:r w:rsidRPr="00933DD6">
        <w:rPr>
          <w:bCs/>
        </w:rPr>
        <w:t>Serbinowska</w:t>
      </w:r>
      <w:proofErr w:type="spellEnd"/>
      <w:r w:rsidRPr="00933DD6">
        <w:rPr>
          <w:bCs/>
        </w:rPr>
        <w:t xml:space="preserve"> 5a</w:t>
      </w:r>
    </w:p>
    <w:p w:rsidR="000E1F45" w:rsidRPr="00933DD6" w:rsidRDefault="000E1F45" w:rsidP="000E1F45">
      <w:pPr>
        <w:jc w:val="both"/>
        <w:rPr>
          <w:bCs/>
        </w:rPr>
      </w:pPr>
      <w:r w:rsidRPr="00933DD6">
        <w:rPr>
          <w:bCs/>
        </w:rPr>
        <w:t>lub e-mailowo:</w:t>
      </w:r>
    </w:p>
    <w:p w:rsidR="000E1F45" w:rsidRPr="00933DD6" w:rsidRDefault="000E1F45" w:rsidP="000E1F45">
      <w:pPr>
        <w:jc w:val="both"/>
        <w:rPr>
          <w:bCs/>
        </w:rPr>
      </w:pPr>
      <w:r w:rsidRPr="00933DD6">
        <w:rPr>
          <w:bCs/>
        </w:rPr>
        <w:t>iod@przedszkole18.kalisz.pl</w:t>
      </w:r>
    </w:p>
    <w:p w:rsidR="000E1F45" w:rsidRPr="00933DD6" w:rsidRDefault="000E1F45" w:rsidP="000E1F45">
      <w:pPr>
        <w:jc w:val="both"/>
        <w:rPr>
          <w:bCs/>
        </w:rPr>
      </w:pPr>
      <w:r w:rsidRPr="00933DD6">
        <w:rPr>
          <w:bCs/>
        </w:rPr>
        <w:t>telefon: 62 753 30 50</w:t>
      </w:r>
    </w:p>
    <w:p w:rsidR="000E1F45" w:rsidRDefault="000E1F45" w:rsidP="000E1F45">
      <w:pPr>
        <w:jc w:val="both"/>
        <w:rPr>
          <w:bCs/>
        </w:rPr>
      </w:pPr>
    </w:p>
    <w:p w:rsidR="00B95C16" w:rsidRPr="00933DD6" w:rsidRDefault="00B95C16" w:rsidP="000E1F45">
      <w:pPr>
        <w:jc w:val="both"/>
        <w:rPr>
          <w:bCs/>
        </w:rPr>
      </w:pPr>
      <w:bookmarkStart w:id="0" w:name="_GoBack"/>
      <w:bookmarkEnd w:id="0"/>
    </w:p>
    <w:p w:rsidR="000E1F45" w:rsidRPr="00933DD6" w:rsidRDefault="000E1F45" w:rsidP="000E1F45">
      <w:pPr>
        <w:jc w:val="both"/>
        <w:rPr>
          <w:bCs/>
        </w:rPr>
      </w:pPr>
      <w:r w:rsidRPr="00933DD6">
        <w:rPr>
          <w:bCs/>
        </w:rPr>
        <w:lastRenderedPageBreak/>
        <w:t>Cele i podstawy przetwarzania.</w:t>
      </w:r>
    </w:p>
    <w:p w:rsidR="000E1F45" w:rsidRPr="00933DD6" w:rsidRDefault="000E1F45" w:rsidP="000E1F45">
      <w:pPr>
        <w:jc w:val="both"/>
        <w:rPr>
          <w:bCs/>
        </w:rPr>
      </w:pPr>
      <w:r w:rsidRPr="00933DD6">
        <w:rPr>
          <w:bCs/>
        </w:rPr>
        <w:t>Dane osobowe przetwarzane będą w celu przeprowadzenia naboru na wolne stanowisko pracy. Podstawą prawną ich przetwarzania jest wypełnienie obowiązku prawnego ciążącego na administratorze wynikającego z przepisów ustawy z dnia 21 listopada 2008 r. o pracownikach samorządowych. W związku z tym pracodawca może żądać od osoby ubiegającej się o zatrudnienie podania danych osobowych w zakresie określonym w art. 221 § 1 ustawy z dnia 26 czerwca 1974 r. Kodeks pracy, tj. imię (imiona) i nazwisko, datę urodzenia, dane kontaktowe oraz jeżeli jest to niezbędne do wykonywania pracy określonego rodzaju lub na określonym stanowisku wykształcenie, kwalifikacje zawodowe oraz przebieg dotychczasowego zatrudnienia. Podstawą prawną przetwarzania danych osobowych innych niż wskazane powyżej, przekazanych z inicjatywy osoby ubiegającej się o zatrudnienie, jest zgoda tej osoby na przetwarzanie danych.</w:t>
      </w:r>
    </w:p>
    <w:p w:rsidR="000E1F45" w:rsidRPr="00933DD6" w:rsidRDefault="000E1F45" w:rsidP="000E1F45">
      <w:pPr>
        <w:jc w:val="both"/>
        <w:rPr>
          <w:bCs/>
        </w:rPr>
      </w:pPr>
    </w:p>
    <w:p w:rsidR="000E1F45" w:rsidRPr="00933DD6" w:rsidRDefault="000E1F45" w:rsidP="000E1F45">
      <w:pPr>
        <w:jc w:val="both"/>
        <w:rPr>
          <w:bCs/>
        </w:rPr>
      </w:pPr>
      <w:r w:rsidRPr="00933DD6">
        <w:rPr>
          <w:bCs/>
        </w:rPr>
        <w:t>Odbiorcy danych osobowych.</w:t>
      </w:r>
    </w:p>
    <w:p w:rsidR="000E1F45" w:rsidRPr="00933DD6" w:rsidRDefault="000E1F45" w:rsidP="000E1F45">
      <w:pPr>
        <w:jc w:val="both"/>
        <w:rPr>
          <w:bCs/>
        </w:rPr>
      </w:pPr>
      <w:r w:rsidRPr="00933DD6">
        <w:rPr>
          <w:bCs/>
        </w:rPr>
        <w:t>Dane osobowe nie będą przekazywane innym podmiotom.</w:t>
      </w:r>
    </w:p>
    <w:p w:rsidR="000E1F45" w:rsidRPr="00933DD6" w:rsidRDefault="000E1F45" w:rsidP="000E1F45">
      <w:pPr>
        <w:jc w:val="both"/>
        <w:rPr>
          <w:bCs/>
        </w:rPr>
      </w:pPr>
      <w:r w:rsidRPr="00933DD6">
        <w:rPr>
          <w:bCs/>
        </w:rPr>
        <w:t>Przechowywania danych.</w:t>
      </w:r>
    </w:p>
    <w:p w:rsidR="000E1F45" w:rsidRPr="00933DD6" w:rsidRDefault="000E1F45" w:rsidP="000E1F45">
      <w:pPr>
        <w:jc w:val="both"/>
        <w:rPr>
          <w:bCs/>
        </w:rPr>
      </w:pPr>
      <w:r w:rsidRPr="00933DD6">
        <w:rPr>
          <w:bCs/>
        </w:rPr>
        <w:t xml:space="preserve">Dane będą przechowywane przez czas niezbędny do przeprowadzenia naboru, a następnie zostaną zniszczone. </w:t>
      </w:r>
    </w:p>
    <w:p w:rsidR="000E1F45" w:rsidRPr="00933DD6" w:rsidRDefault="000E1F45" w:rsidP="000E1F45">
      <w:pPr>
        <w:jc w:val="both"/>
        <w:rPr>
          <w:bCs/>
        </w:rPr>
      </w:pPr>
    </w:p>
    <w:p w:rsidR="000E1F45" w:rsidRPr="00933DD6" w:rsidRDefault="000E1F45" w:rsidP="000E1F45">
      <w:pPr>
        <w:jc w:val="both"/>
        <w:rPr>
          <w:bCs/>
        </w:rPr>
      </w:pPr>
      <w:r w:rsidRPr="00933DD6">
        <w:rPr>
          <w:bCs/>
        </w:rPr>
        <w:t>Prawa osób, których dane dotyczą.</w:t>
      </w:r>
    </w:p>
    <w:p w:rsidR="000E1F45" w:rsidRPr="00933DD6" w:rsidRDefault="000E1F45" w:rsidP="000E1F45">
      <w:pPr>
        <w:jc w:val="both"/>
        <w:rPr>
          <w:bCs/>
        </w:rPr>
      </w:pPr>
      <w:r w:rsidRPr="00933DD6">
        <w:rPr>
          <w:bCs/>
        </w:rPr>
        <w:t>W związku z przetwarzaniem przez Publiczne Przedszkole Nr 18 im. „Chatka Puchatka” w Kaliszu danych przysługuje Państwu:</w:t>
      </w:r>
    </w:p>
    <w:p w:rsidR="000E1F45" w:rsidRPr="00933DD6" w:rsidRDefault="000E1F45" w:rsidP="000E1F45">
      <w:pPr>
        <w:jc w:val="both"/>
        <w:rPr>
          <w:bCs/>
        </w:rPr>
      </w:pPr>
      <w:r w:rsidRPr="00933DD6">
        <w:rPr>
          <w:bCs/>
        </w:rPr>
        <w:t>1. prawo dostępu do swoich danych oraz otrzymania ich kopii;</w:t>
      </w:r>
    </w:p>
    <w:p w:rsidR="000E1F45" w:rsidRPr="00933DD6" w:rsidRDefault="000E1F45" w:rsidP="000E1F45">
      <w:pPr>
        <w:jc w:val="both"/>
        <w:rPr>
          <w:bCs/>
        </w:rPr>
      </w:pPr>
      <w:r w:rsidRPr="00933DD6">
        <w:rPr>
          <w:bCs/>
        </w:rPr>
        <w:t>2. prawo do sprostowania (poprawiania) swoich danych jeżeli są nieprawidłowe oraz ich uzupełnienia;</w:t>
      </w:r>
    </w:p>
    <w:p w:rsidR="000E1F45" w:rsidRPr="00933DD6" w:rsidRDefault="000E1F45" w:rsidP="000E1F45">
      <w:pPr>
        <w:jc w:val="both"/>
        <w:rPr>
          <w:bCs/>
        </w:rPr>
      </w:pPr>
      <w:r w:rsidRPr="00933DD6">
        <w:rPr>
          <w:bCs/>
        </w:rPr>
        <w:t>3. prawo do ograniczenia przetwarzania danych;</w:t>
      </w:r>
    </w:p>
    <w:p w:rsidR="000E1F45" w:rsidRPr="00933DD6" w:rsidRDefault="000E1F45" w:rsidP="000E1F45">
      <w:pPr>
        <w:jc w:val="both"/>
        <w:rPr>
          <w:bCs/>
        </w:rPr>
      </w:pPr>
      <w:r w:rsidRPr="00933DD6">
        <w:rPr>
          <w:bCs/>
        </w:rPr>
        <w:t>4. w odniesieniu do danych objętych udzieloną zgodą, prawo do cofnięcia zgody w dowolnym momencie</w:t>
      </w:r>
    </w:p>
    <w:p w:rsidR="000E1F45" w:rsidRPr="00933DD6" w:rsidRDefault="000E1F45" w:rsidP="000E1F45">
      <w:pPr>
        <w:jc w:val="both"/>
        <w:rPr>
          <w:bCs/>
        </w:rPr>
      </w:pPr>
      <w:r w:rsidRPr="00933DD6">
        <w:rPr>
          <w:bCs/>
        </w:rPr>
        <w:t>(bez wpływu na zgodność z prawem przetwarzania, którego dokonano na podstawie zgody przed jej</w:t>
      </w:r>
    </w:p>
    <w:p w:rsidR="000E1F45" w:rsidRPr="00933DD6" w:rsidRDefault="000E1F45" w:rsidP="000E1F45">
      <w:pPr>
        <w:jc w:val="both"/>
        <w:rPr>
          <w:bCs/>
        </w:rPr>
      </w:pPr>
      <w:r w:rsidRPr="00933DD6">
        <w:rPr>
          <w:bCs/>
        </w:rPr>
        <w:t>cofnięciem) oraz usunięcia tych danych;</w:t>
      </w:r>
    </w:p>
    <w:p w:rsidR="000E1F45" w:rsidRPr="00933DD6" w:rsidRDefault="000E1F45" w:rsidP="000E1F45">
      <w:pPr>
        <w:jc w:val="both"/>
        <w:rPr>
          <w:bCs/>
        </w:rPr>
      </w:pPr>
      <w:r w:rsidRPr="00933DD6">
        <w:rPr>
          <w:bCs/>
        </w:rPr>
        <w:t>5. prawo do wniesienia skargi do Prezesa Urzędu Ochrony Danych Osobowych (ul. Stawki 2,</w:t>
      </w:r>
    </w:p>
    <w:p w:rsidR="000E1F45" w:rsidRPr="00933DD6" w:rsidRDefault="000E1F45" w:rsidP="000E1F45">
      <w:pPr>
        <w:jc w:val="both"/>
        <w:rPr>
          <w:bCs/>
        </w:rPr>
      </w:pPr>
      <w:r w:rsidRPr="00933DD6">
        <w:rPr>
          <w:bCs/>
        </w:rPr>
        <w:t>00 - 193 Warszawa).</w:t>
      </w:r>
    </w:p>
    <w:p w:rsidR="000E1F45" w:rsidRPr="00933DD6" w:rsidRDefault="000E1F45" w:rsidP="000E1F45">
      <w:pPr>
        <w:jc w:val="both"/>
        <w:rPr>
          <w:bCs/>
        </w:rPr>
      </w:pPr>
      <w:r w:rsidRPr="00933DD6">
        <w:rPr>
          <w:bCs/>
        </w:rPr>
        <w:t>Szczegółowych informacji na temat przysługujących praw i możliwości skorzystania z nich udziela Inspektor</w:t>
      </w:r>
    </w:p>
    <w:p w:rsidR="000E1F45" w:rsidRPr="00933DD6" w:rsidRDefault="000E1F45" w:rsidP="000E1F45">
      <w:pPr>
        <w:jc w:val="both"/>
        <w:rPr>
          <w:bCs/>
        </w:rPr>
      </w:pPr>
      <w:r w:rsidRPr="00933DD6">
        <w:rPr>
          <w:bCs/>
        </w:rPr>
        <w:t>ochrony danych.</w:t>
      </w:r>
    </w:p>
    <w:p w:rsidR="000E1F45" w:rsidRPr="00933DD6" w:rsidRDefault="000E1F45" w:rsidP="000E1F45">
      <w:pPr>
        <w:jc w:val="both"/>
        <w:rPr>
          <w:bCs/>
        </w:rPr>
      </w:pPr>
    </w:p>
    <w:p w:rsidR="000E1F45" w:rsidRPr="00933DD6" w:rsidRDefault="000E1F45" w:rsidP="000E1F45">
      <w:pPr>
        <w:jc w:val="both"/>
        <w:rPr>
          <w:bCs/>
        </w:rPr>
      </w:pPr>
      <w:r w:rsidRPr="00933DD6">
        <w:rPr>
          <w:bCs/>
        </w:rPr>
        <w:t>Informacja o wymogu podania danych.</w:t>
      </w:r>
    </w:p>
    <w:p w:rsidR="000E1F45" w:rsidRPr="00933DD6" w:rsidRDefault="000E1F45" w:rsidP="00933DD6">
      <w:pPr>
        <w:rPr>
          <w:bCs/>
        </w:rPr>
      </w:pPr>
      <w:r w:rsidRPr="00933DD6">
        <w:rPr>
          <w:bCs/>
        </w:rPr>
        <w:t>Podanie danych osobowych w zakresie wskazanym w ogłoszeniu o naborze i wynikającym z art. 221 § 1</w:t>
      </w:r>
    </w:p>
    <w:p w:rsidR="000E1F45" w:rsidRPr="00933DD6" w:rsidRDefault="000E1F45" w:rsidP="00933DD6">
      <w:pPr>
        <w:rPr>
          <w:bCs/>
        </w:rPr>
      </w:pPr>
      <w:r w:rsidRPr="00933DD6">
        <w:rPr>
          <w:bCs/>
        </w:rPr>
        <w:t>ustawy z dnia 26 czerwca 1974 r. Kodeks pracy jest niezbędne, aby uczestniczyć w naborze. Podanie przez</w:t>
      </w:r>
    </w:p>
    <w:p w:rsidR="000E1F45" w:rsidRPr="00933DD6" w:rsidRDefault="000E1F45" w:rsidP="00933DD6">
      <w:pPr>
        <w:rPr>
          <w:bCs/>
        </w:rPr>
      </w:pPr>
      <w:r w:rsidRPr="00933DD6">
        <w:rPr>
          <w:bCs/>
        </w:rPr>
        <w:t>Państwa innych danych jest dobrowolne i nie ma wpływu na Państwa udział w naborze – wymaga jednak</w:t>
      </w:r>
    </w:p>
    <w:p w:rsidR="000E1F45" w:rsidRPr="00933DD6" w:rsidRDefault="000E1F45" w:rsidP="00933DD6">
      <w:pPr>
        <w:rPr>
          <w:bCs/>
        </w:rPr>
      </w:pPr>
      <w:r w:rsidRPr="00933DD6">
        <w:rPr>
          <w:bCs/>
        </w:rPr>
        <w:t>wyrażenia zgody na ich przetwarzanie.</w:t>
      </w:r>
    </w:p>
    <w:p w:rsidR="000E1F45" w:rsidRPr="00933DD6" w:rsidRDefault="000E1F45" w:rsidP="000E1F45">
      <w:pPr>
        <w:jc w:val="both"/>
        <w:rPr>
          <w:bCs/>
        </w:rPr>
      </w:pPr>
    </w:p>
    <w:p w:rsidR="000E1F45" w:rsidRPr="00933DD6" w:rsidRDefault="000E1F45" w:rsidP="000E1F45">
      <w:pPr>
        <w:jc w:val="both"/>
        <w:rPr>
          <w:bCs/>
        </w:rPr>
      </w:pPr>
    </w:p>
    <w:p w:rsidR="000E1F45" w:rsidRPr="00933DD6" w:rsidRDefault="000E1F45" w:rsidP="000E1F45">
      <w:pPr>
        <w:jc w:val="both"/>
        <w:rPr>
          <w:i/>
          <w:iCs/>
        </w:rPr>
      </w:pPr>
      <w:r w:rsidRPr="00933DD6">
        <w:rPr>
          <w:i/>
          <w:iCs/>
        </w:rPr>
        <w:t>Sporządziła:</w:t>
      </w:r>
    </w:p>
    <w:p w:rsidR="000E1F45" w:rsidRPr="004A586F" w:rsidRDefault="000E1F45" w:rsidP="000E1F45">
      <w:pPr>
        <w:jc w:val="both"/>
      </w:pPr>
      <w:r w:rsidRPr="00933DD6">
        <w:rPr>
          <w:i/>
          <w:iCs/>
        </w:rPr>
        <w:t>Magdalena Nowak</w:t>
      </w:r>
    </w:p>
    <w:p w:rsidR="000E1F45" w:rsidRDefault="000E1F45" w:rsidP="000E1F45">
      <w:pPr>
        <w:jc w:val="both"/>
        <w:rPr>
          <w:bCs/>
        </w:rPr>
      </w:pPr>
    </w:p>
    <w:p w:rsidR="0049108B" w:rsidRPr="004A586F" w:rsidRDefault="0049108B" w:rsidP="00732A2F">
      <w:pPr>
        <w:jc w:val="both"/>
      </w:pPr>
    </w:p>
    <w:sectPr w:rsidR="0049108B" w:rsidRPr="004A586F" w:rsidSect="005322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1474"/>
    <w:multiLevelType w:val="hybridMultilevel"/>
    <w:tmpl w:val="0616E56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EEB716D"/>
    <w:multiLevelType w:val="hybridMultilevel"/>
    <w:tmpl w:val="E21AB26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17147CB7"/>
    <w:multiLevelType w:val="hybridMultilevel"/>
    <w:tmpl w:val="DC2C3AFE"/>
    <w:lvl w:ilvl="0" w:tplc="B69E539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56C6B46"/>
    <w:multiLevelType w:val="hybridMultilevel"/>
    <w:tmpl w:val="B1686AD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DBE7E96"/>
    <w:multiLevelType w:val="hybridMultilevel"/>
    <w:tmpl w:val="47ACDF32"/>
    <w:lvl w:ilvl="0" w:tplc="04150011">
      <w:start w:val="1"/>
      <w:numFmt w:val="decimal"/>
      <w:lvlText w:val="%1)"/>
      <w:lvlJc w:val="left"/>
      <w:pPr>
        <w:tabs>
          <w:tab w:val="num" w:pos="720"/>
        </w:tabs>
        <w:ind w:left="720" w:hanging="360"/>
      </w:pPr>
    </w:lvl>
    <w:lvl w:ilvl="1" w:tplc="0A18873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E756918"/>
    <w:multiLevelType w:val="hybridMultilevel"/>
    <w:tmpl w:val="160AD2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545324"/>
    <w:multiLevelType w:val="hybridMultilevel"/>
    <w:tmpl w:val="52701AB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34020192"/>
    <w:multiLevelType w:val="hybridMultilevel"/>
    <w:tmpl w:val="9D3EEA02"/>
    <w:lvl w:ilvl="0" w:tplc="CE30AF54">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1330DA4"/>
    <w:multiLevelType w:val="multilevel"/>
    <w:tmpl w:val="2E68BFF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3E965DB"/>
    <w:multiLevelType w:val="hybridMultilevel"/>
    <w:tmpl w:val="09704ED2"/>
    <w:lvl w:ilvl="0" w:tplc="2A90349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69"/>
    <w:rsid w:val="000249B1"/>
    <w:rsid w:val="000307BF"/>
    <w:rsid w:val="00041B0E"/>
    <w:rsid w:val="000675D0"/>
    <w:rsid w:val="0008648A"/>
    <w:rsid w:val="0008686D"/>
    <w:rsid w:val="000D27FC"/>
    <w:rsid w:val="000E1F45"/>
    <w:rsid w:val="00113780"/>
    <w:rsid w:val="00137B78"/>
    <w:rsid w:val="00150E7E"/>
    <w:rsid w:val="00170E9D"/>
    <w:rsid w:val="00204BBC"/>
    <w:rsid w:val="002213FB"/>
    <w:rsid w:val="00227F33"/>
    <w:rsid w:val="00252A40"/>
    <w:rsid w:val="00292ACD"/>
    <w:rsid w:val="002B3F37"/>
    <w:rsid w:val="0033003E"/>
    <w:rsid w:val="00395E37"/>
    <w:rsid w:val="003B2FBB"/>
    <w:rsid w:val="003B3E3A"/>
    <w:rsid w:val="004624E5"/>
    <w:rsid w:val="00472D8F"/>
    <w:rsid w:val="0049108B"/>
    <w:rsid w:val="004A586F"/>
    <w:rsid w:val="004B4D6D"/>
    <w:rsid w:val="004F4423"/>
    <w:rsid w:val="00506BC7"/>
    <w:rsid w:val="00532271"/>
    <w:rsid w:val="00561BDE"/>
    <w:rsid w:val="00567191"/>
    <w:rsid w:val="00571587"/>
    <w:rsid w:val="00593A61"/>
    <w:rsid w:val="00594B5C"/>
    <w:rsid w:val="005A02B8"/>
    <w:rsid w:val="005E1466"/>
    <w:rsid w:val="005F67A6"/>
    <w:rsid w:val="006223C7"/>
    <w:rsid w:val="00660150"/>
    <w:rsid w:val="00674F2E"/>
    <w:rsid w:val="00686B5E"/>
    <w:rsid w:val="007263D4"/>
    <w:rsid w:val="00732A2F"/>
    <w:rsid w:val="00734AF9"/>
    <w:rsid w:val="00766901"/>
    <w:rsid w:val="00781369"/>
    <w:rsid w:val="00800242"/>
    <w:rsid w:val="008146BF"/>
    <w:rsid w:val="00824AC3"/>
    <w:rsid w:val="00853C31"/>
    <w:rsid w:val="008542FA"/>
    <w:rsid w:val="00897500"/>
    <w:rsid w:val="008A3966"/>
    <w:rsid w:val="008E409C"/>
    <w:rsid w:val="0090223D"/>
    <w:rsid w:val="00930A1E"/>
    <w:rsid w:val="0093390B"/>
    <w:rsid w:val="00933DD6"/>
    <w:rsid w:val="00995447"/>
    <w:rsid w:val="00A237D8"/>
    <w:rsid w:val="00A304B5"/>
    <w:rsid w:val="00A50D23"/>
    <w:rsid w:val="00AA6C77"/>
    <w:rsid w:val="00AB1BB5"/>
    <w:rsid w:val="00AD70BF"/>
    <w:rsid w:val="00AE5BD2"/>
    <w:rsid w:val="00B03CF4"/>
    <w:rsid w:val="00B41301"/>
    <w:rsid w:val="00B53766"/>
    <w:rsid w:val="00B74F34"/>
    <w:rsid w:val="00B95C16"/>
    <w:rsid w:val="00BD6F29"/>
    <w:rsid w:val="00BE5DDA"/>
    <w:rsid w:val="00C007C0"/>
    <w:rsid w:val="00C023A7"/>
    <w:rsid w:val="00C307AB"/>
    <w:rsid w:val="00C33BA6"/>
    <w:rsid w:val="00C47CA2"/>
    <w:rsid w:val="00C912BE"/>
    <w:rsid w:val="00CB4209"/>
    <w:rsid w:val="00CD5AD8"/>
    <w:rsid w:val="00CF7D69"/>
    <w:rsid w:val="00CF7F27"/>
    <w:rsid w:val="00D22B3D"/>
    <w:rsid w:val="00D27D49"/>
    <w:rsid w:val="00D44866"/>
    <w:rsid w:val="00D664BC"/>
    <w:rsid w:val="00D93F19"/>
    <w:rsid w:val="00DE1ECB"/>
    <w:rsid w:val="00EF67A3"/>
    <w:rsid w:val="00F12DC1"/>
    <w:rsid w:val="00F2777F"/>
    <w:rsid w:val="00F373DE"/>
    <w:rsid w:val="00F8372C"/>
    <w:rsid w:val="00F85B5F"/>
    <w:rsid w:val="00FB1FD1"/>
    <w:rsid w:val="00FD7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6784D-1865-4ED8-B854-E4F5206D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108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9108B"/>
    <w:pPr>
      <w:keepNext/>
      <w:jc w:val="center"/>
      <w:outlineLvl w:val="0"/>
    </w:pPr>
    <w:rPr>
      <w:b/>
      <w:bCs/>
      <w:sz w:val="32"/>
      <w:u w:val="single"/>
    </w:rPr>
  </w:style>
  <w:style w:type="paragraph" w:styleId="Nagwek2">
    <w:name w:val="heading 2"/>
    <w:basedOn w:val="Normalny"/>
    <w:next w:val="Normalny"/>
    <w:link w:val="Nagwek2Znak"/>
    <w:semiHidden/>
    <w:unhideWhenUsed/>
    <w:qFormat/>
    <w:rsid w:val="0049108B"/>
    <w:pPr>
      <w:keepNext/>
      <w:jc w:val="center"/>
      <w:outlineLvl w:val="1"/>
    </w:pPr>
    <w:rPr>
      <w:b/>
      <w:bCs/>
      <w:sz w:val="3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108B"/>
    <w:rPr>
      <w:rFonts w:ascii="Times New Roman" w:eastAsia="Times New Roman" w:hAnsi="Times New Roman" w:cs="Times New Roman"/>
      <w:b/>
      <w:bCs/>
      <w:sz w:val="32"/>
      <w:szCs w:val="24"/>
      <w:u w:val="single"/>
      <w:lang w:eastAsia="pl-PL"/>
    </w:rPr>
  </w:style>
  <w:style w:type="character" w:customStyle="1" w:styleId="Nagwek2Znak">
    <w:name w:val="Nagłówek 2 Znak"/>
    <w:basedOn w:val="Domylnaczcionkaakapitu"/>
    <w:link w:val="Nagwek2"/>
    <w:semiHidden/>
    <w:rsid w:val="0049108B"/>
    <w:rPr>
      <w:rFonts w:ascii="Times New Roman" w:eastAsia="Times New Roman" w:hAnsi="Times New Roman" w:cs="Times New Roman"/>
      <w:b/>
      <w:bCs/>
      <w:sz w:val="36"/>
      <w:szCs w:val="24"/>
      <w:u w:val="single"/>
      <w:lang w:eastAsia="pl-PL"/>
    </w:rPr>
  </w:style>
  <w:style w:type="character" w:styleId="Hipercze">
    <w:name w:val="Hyperlink"/>
    <w:basedOn w:val="Domylnaczcionkaakapitu"/>
    <w:unhideWhenUsed/>
    <w:rsid w:val="0049108B"/>
    <w:rPr>
      <w:color w:val="0000FF"/>
      <w:u w:val="single"/>
    </w:rPr>
  </w:style>
  <w:style w:type="paragraph" w:styleId="Tekstpodstawowy">
    <w:name w:val="Body Text"/>
    <w:basedOn w:val="Normalny"/>
    <w:link w:val="TekstpodstawowyZnak"/>
    <w:unhideWhenUsed/>
    <w:rsid w:val="0049108B"/>
    <w:rPr>
      <w:b/>
      <w:bCs/>
    </w:rPr>
  </w:style>
  <w:style w:type="character" w:customStyle="1" w:styleId="TekstpodstawowyZnak">
    <w:name w:val="Tekst podstawowy Znak"/>
    <w:basedOn w:val="Domylnaczcionkaakapitu"/>
    <w:link w:val="Tekstpodstawowy"/>
    <w:rsid w:val="0049108B"/>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semiHidden/>
    <w:unhideWhenUsed/>
    <w:rsid w:val="0049108B"/>
    <w:pPr>
      <w:spacing w:line="360" w:lineRule="auto"/>
      <w:ind w:left="360" w:hanging="360"/>
      <w:jc w:val="both"/>
    </w:pPr>
    <w:rPr>
      <w:sz w:val="28"/>
    </w:rPr>
  </w:style>
  <w:style w:type="character" w:customStyle="1" w:styleId="TekstpodstawowywcityZnak">
    <w:name w:val="Tekst podstawowy wcięty Znak"/>
    <w:basedOn w:val="Domylnaczcionkaakapitu"/>
    <w:link w:val="Tekstpodstawowywcity"/>
    <w:semiHidden/>
    <w:rsid w:val="0049108B"/>
    <w:rPr>
      <w:rFonts w:ascii="Times New Roman" w:eastAsia="Times New Roman" w:hAnsi="Times New Roman" w:cs="Times New Roman"/>
      <w:sz w:val="28"/>
      <w:szCs w:val="24"/>
      <w:lang w:eastAsia="pl-PL"/>
    </w:rPr>
  </w:style>
  <w:style w:type="paragraph" w:customStyle="1" w:styleId="western">
    <w:name w:val="western"/>
    <w:basedOn w:val="Normalny"/>
    <w:rsid w:val="0049108B"/>
    <w:pPr>
      <w:spacing w:before="100" w:beforeAutospacing="1" w:after="100" w:afterAutospacing="1"/>
    </w:pPr>
    <w:rPr>
      <w:color w:val="000000"/>
    </w:rPr>
  </w:style>
  <w:style w:type="character" w:customStyle="1" w:styleId="h1">
    <w:name w:val="h1"/>
    <w:basedOn w:val="Domylnaczcionkaakapitu"/>
    <w:rsid w:val="00561BDE"/>
  </w:style>
  <w:style w:type="paragraph" w:styleId="Akapitzlist">
    <w:name w:val="List Paragraph"/>
    <w:basedOn w:val="Normalny"/>
    <w:uiPriority w:val="34"/>
    <w:qFormat/>
    <w:rsid w:val="00BE5DDA"/>
    <w:pPr>
      <w:ind w:left="720"/>
      <w:contextualSpacing/>
    </w:pPr>
  </w:style>
  <w:style w:type="paragraph" w:styleId="Tekstdymka">
    <w:name w:val="Balloon Text"/>
    <w:basedOn w:val="Normalny"/>
    <w:link w:val="TekstdymkaZnak"/>
    <w:uiPriority w:val="99"/>
    <w:semiHidden/>
    <w:unhideWhenUsed/>
    <w:rsid w:val="00853C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3C3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pp18kalisz.wikom.p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Desktop\Nab&#243;r%20g&#322;&#243;wny%20ksi&#281;gowy%2021.03.22\og&#322;oszenie%20ksi&#281;gowy%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ogłoszenie księgowy 2017</Template>
  <TotalTime>5</TotalTime>
  <Pages>4</Pages>
  <Words>1587</Words>
  <Characters>9524</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Użytkownik systemu Windows</cp:lastModifiedBy>
  <cp:revision>5</cp:revision>
  <cp:lastPrinted>2022-04-05T11:20:00Z</cp:lastPrinted>
  <dcterms:created xsi:type="dcterms:W3CDTF">2022-04-05T13:37:00Z</dcterms:created>
  <dcterms:modified xsi:type="dcterms:W3CDTF">2022-04-06T10:05:00Z</dcterms:modified>
</cp:coreProperties>
</file>